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4DEC" w14:textId="08DBFBBE" w:rsidR="00410894" w:rsidRPr="00512A00" w:rsidRDefault="00F37EEC" w:rsidP="00247136">
      <w:pPr>
        <w:jc w:val="center"/>
        <w:rPr>
          <w:rFonts w:ascii="Calibri" w:hAnsi="Calibri" w:cs="Calibri"/>
          <w:b/>
          <w:bCs/>
          <w:sz w:val="39"/>
          <w:szCs w:val="39"/>
        </w:rPr>
      </w:pPr>
      <w:r>
        <w:rPr>
          <w:rFonts w:ascii="Calibri" w:hAnsi="Calibri" w:cs="Calibri"/>
          <w:b/>
          <w:bCs/>
          <w:sz w:val="39"/>
          <w:szCs w:val="39"/>
        </w:rPr>
        <w:t>Pošumavský pohár mládeže</w:t>
      </w:r>
      <w:r w:rsidR="00920E73" w:rsidRPr="00512A00">
        <w:rPr>
          <w:rFonts w:ascii="Calibri" w:hAnsi="Calibri" w:cs="Calibri"/>
          <w:b/>
          <w:bCs/>
          <w:sz w:val="39"/>
          <w:szCs w:val="39"/>
        </w:rPr>
        <w:t xml:space="preserve"> v běžeckém lyžování</w:t>
      </w:r>
      <w:r w:rsidR="005E4541" w:rsidRPr="00512A00">
        <w:rPr>
          <w:rFonts w:ascii="Calibri" w:hAnsi="Calibri" w:cs="Calibri"/>
          <w:b/>
          <w:bCs/>
          <w:sz w:val="39"/>
          <w:szCs w:val="39"/>
        </w:rPr>
        <w:t xml:space="preserve"> 202</w:t>
      </w:r>
      <w:r>
        <w:rPr>
          <w:rFonts w:ascii="Calibri" w:hAnsi="Calibri" w:cs="Calibri"/>
          <w:b/>
          <w:bCs/>
          <w:sz w:val="39"/>
          <w:szCs w:val="39"/>
        </w:rPr>
        <w:t>3</w:t>
      </w:r>
      <w:r w:rsidR="005E4541" w:rsidRPr="00512A00">
        <w:rPr>
          <w:rFonts w:ascii="Calibri" w:hAnsi="Calibri" w:cs="Calibri"/>
          <w:b/>
          <w:bCs/>
          <w:sz w:val="39"/>
          <w:szCs w:val="39"/>
        </w:rPr>
        <w:t>/2</w:t>
      </w:r>
      <w:r>
        <w:rPr>
          <w:rFonts w:ascii="Calibri" w:hAnsi="Calibri" w:cs="Calibri"/>
          <w:b/>
          <w:bCs/>
          <w:sz w:val="39"/>
          <w:szCs w:val="39"/>
        </w:rPr>
        <w:t>4</w:t>
      </w:r>
    </w:p>
    <w:p w14:paraId="33F936A8" w14:textId="616448E8" w:rsidR="00920E73" w:rsidRPr="00C83C9A" w:rsidRDefault="00E84B4A" w:rsidP="00247136">
      <w:pPr>
        <w:spacing w:after="360"/>
        <w:jc w:val="center"/>
        <w:rPr>
          <w:rFonts w:cstheme="minorHAnsi"/>
          <w:caps/>
          <w:sz w:val="32"/>
          <w:szCs w:val="32"/>
        </w:rPr>
      </w:pPr>
      <w:r w:rsidRPr="00C83C9A">
        <w:rPr>
          <w:rFonts w:cstheme="minorHAnsi"/>
          <w:caps/>
          <w:sz w:val="32"/>
          <w:szCs w:val="32"/>
        </w:rPr>
        <w:t>Základní informace</w:t>
      </w:r>
    </w:p>
    <w:p w14:paraId="7D4BE9EC" w14:textId="64D8C2ED" w:rsidR="00920E73" w:rsidRDefault="002C4159">
      <w:pPr>
        <w:pStyle w:val="Nadpis1"/>
        <w:spacing w:before="240" w:after="120"/>
        <w:ind w:left="431" w:hanging="431"/>
      </w:pPr>
      <w:bookmarkStart w:id="0" w:name="_Ref116224358"/>
      <w:r w:rsidRPr="00247136">
        <w:t>Obecně</w:t>
      </w:r>
      <w:bookmarkEnd w:id="0"/>
    </w:p>
    <w:p w14:paraId="17D3C02D" w14:textId="2E75A913" w:rsidR="00850E3B" w:rsidRDefault="00F37EEC" w:rsidP="00DA1948">
      <w:pPr>
        <w:jc w:val="both"/>
      </w:pPr>
      <w:bookmarkStart w:id="1" w:name="_Hlk116155082"/>
      <w:r>
        <w:rPr>
          <w:rFonts w:ascii="Calibri" w:hAnsi="Calibri" w:cs="Calibri"/>
          <w:b/>
          <w:bCs/>
        </w:rPr>
        <w:t xml:space="preserve">Pošumavský </w:t>
      </w:r>
      <w:r w:rsidR="00920E73" w:rsidRPr="00C83C9A">
        <w:rPr>
          <w:rFonts w:ascii="Calibri" w:hAnsi="Calibri" w:cs="Calibri"/>
          <w:b/>
          <w:bCs/>
        </w:rPr>
        <w:t>pohár mládeže v běžeckém lyžování</w:t>
      </w:r>
      <w:r w:rsidR="00920E73">
        <w:t xml:space="preserve"> </w:t>
      </w:r>
      <w:bookmarkEnd w:id="1"/>
      <w:r w:rsidR="005E4541">
        <w:t>(dále jen „</w:t>
      </w:r>
      <w:r w:rsidR="00C83C9A">
        <w:t>P</w:t>
      </w:r>
      <w:r w:rsidR="005E4541">
        <w:t xml:space="preserve">ohár“) </w:t>
      </w:r>
      <w:r w:rsidR="002C4159">
        <w:t xml:space="preserve">je </w:t>
      </w:r>
      <w:r w:rsidR="00C06C7C" w:rsidRPr="00C83C9A">
        <w:rPr>
          <w:rFonts w:ascii="Calibri" w:hAnsi="Calibri" w:cs="Calibri"/>
          <w:b/>
          <w:bCs/>
        </w:rPr>
        <w:t xml:space="preserve">bodovací </w:t>
      </w:r>
      <w:r w:rsidR="00C31E5B" w:rsidRPr="00C83C9A">
        <w:rPr>
          <w:rFonts w:ascii="Calibri" w:hAnsi="Calibri" w:cs="Calibri"/>
          <w:b/>
          <w:bCs/>
        </w:rPr>
        <w:t xml:space="preserve">vícekolovou </w:t>
      </w:r>
      <w:r w:rsidR="002C4159" w:rsidRPr="00C83C9A">
        <w:rPr>
          <w:rFonts w:ascii="Calibri" w:hAnsi="Calibri" w:cs="Calibri"/>
          <w:b/>
          <w:bCs/>
        </w:rPr>
        <w:t xml:space="preserve">soutěží </w:t>
      </w:r>
      <w:r w:rsidR="00C31E5B" w:rsidRPr="00C83C9A">
        <w:rPr>
          <w:rFonts w:ascii="Calibri" w:hAnsi="Calibri" w:cs="Calibri"/>
          <w:b/>
          <w:bCs/>
        </w:rPr>
        <w:t>týmů</w:t>
      </w:r>
      <w:r w:rsidR="00C31E5B" w:rsidRPr="00C83C9A">
        <w:rPr>
          <w:rFonts w:ascii="Calibri" w:hAnsi="Calibri" w:cs="Calibri"/>
        </w:rPr>
        <w:t xml:space="preserve"> </w:t>
      </w:r>
      <w:r w:rsidR="00C31E5B" w:rsidRPr="00C83C9A">
        <w:rPr>
          <w:rFonts w:ascii="Calibri" w:hAnsi="Calibri" w:cs="Calibri"/>
          <w:b/>
          <w:bCs/>
        </w:rPr>
        <w:t>mládeže</w:t>
      </w:r>
      <w:r w:rsidR="002C4159">
        <w:t xml:space="preserve"> </w:t>
      </w:r>
      <w:r w:rsidR="00400EE5">
        <w:t xml:space="preserve">lyžařských klubů </w:t>
      </w:r>
      <w:r w:rsidR="00C06C7C" w:rsidRPr="00247136">
        <w:rPr>
          <w:rFonts w:ascii="Calibri" w:hAnsi="Calibri" w:cs="Calibri"/>
          <w:b/>
          <w:bCs/>
        </w:rPr>
        <w:t xml:space="preserve">z Plzeňského a </w:t>
      </w:r>
      <w:r>
        <w:rPr>
          <w:rFonts w:ascii="Calibri" w:hAnsi="Calibri" w:cs="Calibri"/>
          <w:b/>
          <w:bCs/>
        </w:rPr>
        <w:t>Jihočeského</w:t>
      </w:r>
      <w:r w:rsidR="00C06C7C" w:rsidRPr="00247136">
        <w:rPr>
          <w:rFonts w:ascii="Calibri" w:hAnsi="Calibri" w:cs="Calibri"/>
          <w:b/>
          <w:bCs/>
        </w:rPr>
        <w:t xml:space="preserve"> kraje</w:t>
      </w:r>
      <w:r w:rsidR="00C83C9A">
        <w:t>, registrovaných prostřednictvím krajských svazů lyžařů v SLČR</w:t>
      </w:r>
      <w:r w:rsidR="00850E3B">
        <w:t>:</w:t>
      </w:r>
    </w:p>
    <w:tbl>
      <w:tblPr>
        <w:tblStyle w:val="Mkatabulky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850"/>
        <w:gridCol w:w="2694"/>
        <w:gridCol w:w="850"/>
      </w:tblGrid>
      <w:tr w:rsidR="00EC0175" w14:paraId="04E28B37" w14:textId="77777777" w:rsidTr="00EC0175"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06881C76" w14:textId="711D5A5A" w:rsidR="00EC0175" w:rsidRPr="00C83C9A" w:rsidRDefault="00EC0175" w:rsidP="002667A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Jihočeský</w:t>
            </w:r>
            <w:r w:rsidRPr="00C83C9A">
              <w:rPr>
                <w:rFonts w:ascii="Calibri" w:hAnsi="Calibri" w:cs="Calibri"/>
                <w:b/>
                <w:bCs/>
              </w:rPr>
              <w:t xml:space="preserve"> kraj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7650CB8" w14:textId="09C7D31E" w:rsidR="00EC0175" w:rsidRPr="00C83C9A" w:rsidRDefault="00EC0175" w:rsidP="002667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3C9A">
              <w:rPr>
                <w:rFonts w:ascii="Calibri" w:hAnsi="Calibri" w:cs="Calibri"/>
                <w:b/>
                <w:bCs/>
              </w:rPr>
              <w:t>Plzeňský kraj</w:t>
            </w:r>
          </w:p>
        </w:tc>
      </w:tr>
      <w:tr w:rsidR="00EC0175" w14:paraId="27E3152C" w14:textId="77777777" w:rsidTr="00EC0175">
        <w:tc>
          <w:tcPr>
            <w:tcW w:w="3114" w:type="dxa"/>
            <w:tcBorders>
              <w:right w:val="dotted" w:sz="4" w:space="0" w:color="auto"/>
            </w:tcBorders>
          </w:tcPr>
          <w:p w14:paraId="7360528F" w14:textId="7C210DF8" w:rsidR="00EC0175" w:rsidRPr="00C83C9A" w:rsidRDefault="00EC0175" w:rsidP="00DA1948">
            <w:pPr>
              <w:jc w:val="both"/>
              <w:rPr>
                <w:i/>
                <w:iCs/>
              </w:rPr>
            </w:pPr>
            <w:r w:rsidRPr="00C83C9A">
              <w:rPr>
                <w:i/>
                <w:iCs/>
              </w:rPr>
              <w:t>Klub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14C3933" w14:textId="2814BF2A" w:rsidR="00EC0175" w:rsidRPr="00C83C9A" w:rsidRDefault="00EC0175" w:rsidP="00C83C9A">
            <w:pPr>
              <w:jc w:val="center"/>
              <w:rPr>
                <w:i/>
                <w:iCs/>
              </w:rPr>
            </w:pPr>
            <w:r w:rsidRPr="00C83C9A">
              <w:rPr>
                <w:i/>
                <w:iCs/>
              </w:rPr>
              <w:t>Zkratka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743B401A" w14:textId="15356DAD" w:rsidR="00EC0175" w:rsidRPr="00C83C9A" w:rsidRDefault="00EC0175" w:rsidP="00DA1948">
            <w:pPr>
              <w:jc w:val="both"/>
              <w:rPr>
                <w:i/>
                <w:iCs/>
              </w:rPr>
            </w:pPr>
            <w:r w:rsidRPr="00C83C9A">
              <w:rPr>
                <w:i/>
                <w:iCs/>
              </w:rPr>
              <w:t>Klub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201718D6" w14:textId="68B2B12B" w:rsidR="00EC0175" w:rsidRPr="00C83C9A" w:rsidRDefault="00EC0175" w:rsidP="00C83C9A">
            <w:pPr>
              <w:jc w:val="center"/>
              <w:rPr>
                <w:i/>
                <w:iCs/>
              </w:rPr>
            </w:pPr>
            <w:r w:rsidRPr="00C83C9A">
              <w:rPr>
                <w:i/>
                <w:iCs/>
              </w:rPr>
              <w:t>Zkratka</w:t>
            </w:r>
          </w:p>
        </w:tc>
      </w:tr>
      <w:tr w:rsidR="00EC0175" w14:paraId="5ABA7A47" w14:textId="77777777" w:rsidTr="00EC0175">
        <w:tc>
          <w:tcPr>
            <w:tcW w:w="3114" w:type="dxa"/>
            <w:tcBorders>
              <w:right w:val="dotted" w:sz="4" w:space="0" w:color="auto"/>
            </w:tcBorders>
          </w:tcPr>
          <w:p w14:paraId="4DAFF91F" w14:textId="19AAD5E3" w:rsidR="00EC0175" w:rsidRDefault="00EC0175" w:rsidP="00DA1948">
            <w:pPr>
              <w:jc w:val="both"/>
            </w:pPr>
            <w:r>
              <w:t>TJ MOTOR České Budějovice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72F506AE" w14:textId="5215F35B" w:rsidR="00EC0175" w:rsidRDefault="00EC0175" w:rsidP="00C83C9A">
            <w:pPr>
              <w:jc w:val="center"/>
            </w:pPr>
            <w:r>
              <w:t>MOCB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3D0E3B0B" w14:textId="01612C73" w:rsidR="00EC0175" w:rsidRDefault="00EC0175" w:rsidP="00DA1948">
            <w:pPr>
              <w:jc w:val="both"/>
            </w:pPr>
            <w:r>
              <w:t>OAS Český Les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65FBFC52" w14:textId="74950B18" w:rsidR="00EC0175" w:rsidRDefault="00EC0175" w:rsidP="00C83C9A">
            <w:pPr>
              <w:jc w:val="center"/>
            </w:pPr>
            <w:r>
              <w:t>OSCL</w:t>
            </w:r>
          </w:p>
        </w:tc>
      </w:tr>
      <w:tr w:rsidR="00EC0175" w14:paraId="2DDAD796" w14:textId="77777777" w:rsidTr="00EC0175">
        <w:tc>
          <w:tcPr>
            <w:tcW w:w="3114" w:type="dxa"/>
            <w:tcBorders>
              <w:right w:val="dotted" w:sz="4" w:space="0" w:color="auto"/>
            </w:tcBorders>
          </w:tcPr>
          <w:p w14:paraId="3EF1D3D4" w14:textId="038952B3" w:rsidR="00EC0175" w:rsidRDefault="00EC0175" w:rsidP="00DA1948">
            <w:pPr>
              <w:jc w:val="both"/>
            </w:pPr>
            <w:r>
              <w:t>SKI Sokol Stachy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E584448" w14:textId="2C39B842" w:rsidR="00EC0175" w:rsidRDefault="00EC0175" w:rsidP="00C83C9A">
            <w:pPr>
              <w:jc w:val="center"/>
            </w:pPr>
            <w:r>
              <w:t>SOSY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7B4056F1" w14:textId="7F806E4C" w:rsidR="00EC0175" w:rsidRDefault="00EC0175" w:rsidP="00DA1948">
            <w:pPr>
              <w:jc w:val="both"/>
            </w:pPr>
            <w:r>
              <w:t>SK Sněhaři Domažlice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6E54651E" w14:textId="3836EBB2" w:rsidR="00EC0175" w:rsidRDefault="00EC0175" w:rsidP="00C83C9A">
            <w:pPr>
              <w:jc w:val="center"/>
            </w:pPr>
            <w:r>
              <w:t>JIDO</w:t>
            </w:r>
          </w:p>
        </w:tc>
      </w:tr>
      <w:tr w:rsidR="00EC0175" w14:paraId="5E5C7B90" w14:textId="77777777" w:rsidTr="00EC0175">
        <w:tc>
          <w:tcPr>
            <w:tcW w:w="3114" w:type="dxa"/>
            <w:tcBorders>
              <w:right w:val="dotted" w:sz="4" w:space="0" w:color="auto"/>
            </w:tcBorders>
          </w:tcPr>
          <w:p w14:paraId="3F8D7148" w14:textId="4168FAA3" w:rsidR="00EC0175" w:rsidRDefault="00EC0175" w:rsidP="00DA1948">
            <w:pPr>
              <w:jc w:val="both"/>
            </w:pPr>
            <w:r w:rsidRPr="00EC0175">
              <w:t>Ski klub Strakonice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303F9E31" w14:textId="5F406C91" w:rsidR="00EC0175" w:rsidRDefault="00EC0175" w:rsidP="00C83C9A">
            <w:pPr>
              <w:jc w:val="center"/>
            </w:pPr>
            <w:r>
              <w:t>SKST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13A478C6" w14:textId="29C80075" w:rsidR="00EC0175" w:rsidRDefault="00EC0175" w:rsidP="00DA1948">
            <w:pPr>
              <w:jc w:val="both"/>
            </w:pPr>
            <w:r>
              <w:t>Tatran Chodov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27B9F589" w14:textId="18F88373" w:rsidR="00EC0175" w:rsidRDefault="00EC0175" w:rsidP="00C83C9A">
            <w:pPr>
              <w:jc w:val="center"/>
            </w:pPr>
            <w:r>
              <w:t>TACH</w:t>
            </w:r>
          </w:p>
        </w:tc>
      </w:tr>
      <w:tr w:rsidR="00EC0175" w14:paraId="177DCB58" w14:textId="77777777" w:rsidTr="00EC0175">
        <w:tc>
          <w:tcPr>
            <w:tcW w:w="3114" w:type="dxa"/>
            <w:tcBorders>
              <w:right w:val="dotted" w:sz="4" w:space="0" w:color="auto"/>
            </w:tcBorders>
          </w:tcPr>
          <w:p w14:paraId="1CFD1A62" w14:textId="66E55B7D" w:rsidR="00EC0175" w:rsidRDefault="00EC0175" w:rsidP="00DA1948">
            <w:pPr>
              <w:jc w:val="both"/>
            </w:pPr>
            <w:r w:rsidRPr="00EC0175">
              <w:t>Fischer SKI klub Šumava Vimperk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34E9D7A0" w14:textId="05E03D1E" w:rsidR="00EC0175" w:rsidRDefault="00EC0175" w:rsidP="00C83C9A">
            <w:pPr>
              <w:jc w:val="center"/>
            </w:pPr>
            <w:r>
              <w:t>SKSV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0A01ED8B" w14:textId="438BC2C9" w:rsidR="00EC0175" w:rsidRDefault="00EC0175" w:rsidP="00DA1948">
            <w:pPr>
              <w:jc w:val="both"/>
            </w:pPr>
            <w:r>
              <w:t>LK Škoda Plzeň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0702ADDD" w14:textId="341C059F" w:rsidR="00EC0175" w:rsidRDefault="00EC0175" w:rsidP="00C83C9A">
            <w:pPr>
              <w:jc w:val="center"/>
            </w:pPr>
            <w:r>
              <w:t>SKPL</w:t>
            </w:r>
          </w:p>
        </w:tc>
      </w:tr>
      <w:tr w:rsidR="00EC0175" w14:paraId="24DB7906" w14:textId="77777777" w:rsidTr="00EC0175">
        <w:tc>
          <w:tcPr>
            <w:tcW w:w="3114" w:type="dxa"/>
            <w:tcBorders>
              <w:bottom w:val="single" w:sz="4" w:space="0" w:color="auto"/>
              <w:right w:val="dotted" w:sz="4" w:space="0" w:color="auto"/>
            </w:tcBorders>
          </w:tcPr>
          <w:p w14:paraId="4FEE9C73" w14:textId="7230F14C" w:rsidR="00EC0175" w:rsidRDefault="00EC0175" w:rsidP="00DA1948">
            <w:pPr>
              <w:jc w:val="both"/>
            </w:pPr>
            <w:r w:rsidRPr="00EC0175">
              <w:t>Ski Zadov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14:paraId="0FF4CB6F" w14:textId="071AE6F5" w:rsidR="00EC0175" w:rsidRDefault="00EC0175" w:rsidP="00C83C9A">
            <w:pPr>
              <w:jc w:val="center"/>
            </w:pPr>
            <w:r>
              <w:t>SKZA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3D2D2B21" w14:textId="7592C369" w:rsidR="00EC0175" w:rsidRDefault="00EC0175" w:rsidP="00DA1948">
            <w:pPr>
              <w:jc w:val="both"/>
            </w:pPr>
            <w:r>
              <w:t>SPORT CLUB PLZEŇ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08DC679C" w14:textId="0B316DD4" w:rsidR="00EC0175" w:rsidRDefault="00EC0175" w:rsidP="00C83C9A">
            <w:pPr>
              <w:jc w:val="center"/>
            </w:pPr>
            <w:r>
              <w:t>SCPL</w:t>
            </w:r>
          </w:p>
        </w:tc>
      </w:tr>
      <w:tr w:rsidR="00EC0175" w14:paraId="1CB26487" w14:textId="77777777" w:rsidTr="00EC0175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14:paraId="12BEA4EA" w14:textId="0A936780" w:rsidR="00EC0175" w:rsidRDefault="00EC0175" w:rsidP="00DA1948">
            <w:pPr>
              <w:jc w:val="both"/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36C94E4B" w14:textId="53F65478" w:rsidR="00EC0175" w:rsidRDefault="00EC0175" w:rsidP="00C83C9A">
            <w:pPr>
              <w:jc w:val="center"/>
            </w:pP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63CD704E" w14:textId="5305D9D3" w:rsidR="00EC0175" w:rsidRDefault="00EC0175" w:rsidP="00DA1948">
            <w:pPr>
              <w:jc w:val="both"/>
            </w:pPr>
            <w:r>
              <w:t>TJ Prazdroj Plzeň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B5A511A" w14:textId="15F1F67A" w:rsidR="00EC0175" w:rsidRDefault="00EC0175" w:rsidP="00C83C9A">
            <w:pPr>
              <w:jc w:val="center"/>
            </w:pPr>
            <w:r>
              <w:t>PRPL</w:t>
            </w:r>
          </w:p>
        </w:tc>
      </w:tr>
      <w:tr w:rsidR="00EC0175" w14:paraId="7F7A706B" w14:textId="77777777" w:rsidTr="00EC017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2C7575A" w14:textId="4F712F48" w:rsidR="00EC0175" w:rsidRDefault="00EC0175" w:rsidP="00DA1948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46ED609" w14:textId="37DA5EBC" w:rsidR="00EC0175" w:rsidRDefault="00EC0175" w:rsidP="00C83C9A">
            <w:pPr>
              <w:jc w:val="center"/>
            </w:pP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1B15F5E9" w14:textId="4D54A981" w:rsidR="00EC0175" w:rsidRDefault="00EC0175" w:rsidP="00DA1948">
            <w:pPr>
              <w:jc w:val="both"/>
            </w:pPr>
            <w:r>
              <w:t>USK CS Plzeň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34879F92" w14:textId="3ABF753B" w:rsidR="00EC0175" w:rsidRDefault="00EC0175" w:rsidP="00C83C9A">
            <w:pPr>
              <w:jc w:val="center"/>
            </w:pPr>
            <w:r>
              <w:t>UKPL</w:t>
            </w:r>
          </w:p>
        </w:tc>
      </w:tr>
      <w:tr w:rsidR="00EC0175" w14:paraId="7B50547E" w14:textId="77777777" w:rsidTr="00EC017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737BC39" w14:textId="77F06AC2" w:rsidR="00EC0175" w:rsidRDefault="00EC0175" w:rsidP="00DA1948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03C9A37" w14:textId="442FC6F4" w:rsidR="00EC0175" w:rsidRDefault="00EC0175" w:rsidP="00C83C9A">
            <w:pPr>
              <w:jc w:val="center"/>
            </w:pP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3FF52312" w14:textId="56DF457B" w:rsidR="00EC0175" w:rsidRDefault="00EC0175" w:rsidP="00DA1948">
            <w:pPr>
              <w:jc w:val="both"/>
            </w:pPr>
            <w:r>
              <w:t>TJ Lokomotiva Plzeň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3A4F4361" w14:textId="77E0A663" w:rsidR="00EC0175" w:rsidRDefault="00EC0175" w:rsidP="00C83C9A">
            <w:pPr>
              <w:jc w:val="center"/>
            </w:pPr>
            <w:r>
              <w:t>LKPL</w:t>
            </w:r>
          </w:p>
        </w:tc>
      </w:tr>
      <w:tr w:rsidR="00EC0175" w14:paraId="202BC69C" w14:textId="77777777" w:rsidTr="00EC017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59CEBBB" w14:textId="78BEC1EB" w:rsidR="00EC0175" w:rsidRDefault="00EC0175" w:rsidP="00DA1948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00C3A22" w14:textId="5D3C98CC" w:rsidR="00EC0175" w:rsidRDefault="00EC0175" w:rsidP="00C83C9A">
            <w:pPr>
              <w:jc w:val="center"/>
            </w:pP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701ECB9E" w14:textId="24D406DA" w:rsidR="00EC0175" w:rsidRDefault="00EC0175" w:rsidP="00DA1948">
            <w:pPr>
              <w:jc w:val="both"/>
            </w:pPr>
            <w:r>
              <w:t>Tatran Železná Ruda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68765F1D" w14:textId="75178DF1" w:rsidR="00EC0175" w:rsidRDefault="00EC0175" w:rsidP="00C83C9A">
            <w:pPr>
              <w:jc w:val="center"/>
            </w:pPr>
            <w:r>
              <w:t>TAZR</w:t>
            </w:r>
          </w:p>
        </w:tc>
      </w:tr>
      <w:tr w:rsidR="00EC0175" w14:paraId="2BB1E3EF" w14:textId="77777777" w:rsidTr="00EC017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3C657E3" w14:textId="77777777" w:rsidR="00EC0175" w:rsidRDefault="00EC0175" w:rsidP="00DA1948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B2691E1" w14:textId="77777777" w:rsidR="00EC0175" w:rsidRDefault="00EC0175" w:rsidP="00DA1948">
            <w:pPr>
              <w:jc w:val="both"/>
            </w:pP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14:paraId="11B74C98" w14:textId="4B2E0423" w:rsidR="00EC0175" w:rsidRDefault="00EC0175" w:rsidP="00DA1948">
            <w:pPr>
              <w:jc w:val="both"/>
            </w:pPr>
            <w:r>
              <w:t>Český sportovní klub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40020D67" w14:textId="1C9C1249" w:rsidR="00EC0175" w:rsidRDefault="00EC0175" w:rsidP="00C83C9A">
            <w:pPr>
              <w:jc w:val="center"/>
            </w:pPr>
            <w:r>
              <w:t>CESK</w:t>
            </w:r>
          </w:p>
        </w:tc>
      </w:tr>
    </w:tbl>
    <w:p w14:paraId="182796F0" w14:textId="1D2A20E8" w:rsidR="002C4159" w:rsidRDefault="00C83C9A" w:rsidP="005904E1">
      <w:pPr>
        <w:spacing w:before="120"/>
        <w:jc w:val="both"/>
      </w:pPr>
      <w:r>
        <w:t>Pohár se s</w:t>
      </w:r>
      <w:r w:rsidR="002C4159">
        <w:t>kládá z jednotlivých závodů na delších tratích, sprintu a štafet.</w:t>
      </w:r>
    </w:p>
    <w:p w14:paraId="3D63BB99" w14:textId="6D3A3A34" w:rsidR="00C06C7C" w:rsidRDefault="00C06C7C">
      <w:pPr>
        <w:pStyle w:val="Nadpis1"/>
        <w:spacing w:before="240" w:after="120"/>
        <w:ind w:left="431" w:hanging="431"/>
      </w:pPr>
      <w:r>
        <w:t>Kategorie</w:t>
      </w:r>
    </w:p>
    <w:p w14:paraId="6DD7DF1D" w14:textId="5F30B37D" w:rsidR="00C06C7C" w:rsidRDefault="00C06C7C" w:rsidP="00C06C7C">
      <w:r>
        <w:t xml:space="preserve">Do </w:t>
      </w:r>
      <w:r w:rsidR="00C31E5B">
        <w:t>hodnocení Poháru</w:t>
      </w:r>
      <w:r>
        <w:t xml:space="preserve"> bodují závodníci a závodnice </w:t>
      </w:r>
      <w:r w:rsidR="00F22595">
        <w:t xml:space="preserve">ve všech závodech </w:t>
      </w:r>
      <w:r w:rsidR="006410B6">
        <w:t xml:space="preserve">Poháru </w:t>
      </w:r>
      <w:r w:rsidR="005B0E4B">
        <w:t>v následujících kategoriích: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701"/>
      </w:tblGrid>
      <w:tr w:rsidR="00C06C7C" w14:paraId="38BCF979" w14:textId="77777777" w:rsidTr="00512A00">
        <w:tc>
          <w:tcPr>
            <w:tcW w:w="4815" w:type="dxa"/>
            <w:gridSpan w:val="2"/>
          </w:tcPr>
          <w:p w14:paraId="17C9EF94" w14:textId="77777777" w:rsidR="00C06C7C" w:rsidRPr="006410B6" w:rsidRDefault="00C06C7C" w:rsidP="005C22EB">
            <w:pPr>
              <w:rPr>
                <w:rFonts w:ascii="Calibri" w:hAnsi="Calibri" w:cs="Calibri"/>
                <w:b/>
                <w:bCs/>
              </w:rPr>
            </w:pPr>
            <w:r w:rsidRPr="006410B6">
              <w:rPr>
                <w:rFonts w:ascii="Calibri" w:hAnsi="Calibri" w:cs="Calibri"/>
                <w:b/>
                <w:bCs/>
              </w:rPr>
              <w:t>Kategorie</w:t>
            </w:r>
          </w:p>
        </w:tc>
        <w:tc>
          <w:tcPr>
            <w:tcW w:w="1701" w:type="dxa"/>
          </w:tcPr>
          <w:p w14:paraId="38F8B823" w14:textId="77777777" w:rsidR="00C06C7C" w:rsidRPr="006410B6" w:rsidRDefault="00C06C7C" w:rsidP="005C22E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410B6">
              <w:rPr>
                <w:rFonts w:ascii="Calibri" w:hAnsi="Calibri" w:cs="Calibri"/>
                <w:b/>
                <w:bCs/>
              </w:rPr>
              <w:t>r. n.</w:t>
            </w:r>
          </w:p>
        </w:tc>
      </w:tr>
      <w:tr w:rsidR="00C06C7C" w14:paraId="6FC74151" w14:textId="77777777" w:rsidTr="00512A00">
        <w:tc>
          <w:tcPr>
            <w:tcW w:w="3539" w:type="dxa"/>
          </w:tcPr>
          <w:p w14:paraId="0F7E54D7" w14:textId="77777777" w:rsidR="00C06C7C" w:rsidRPr="006410B6" w:rsidRDefault="00C06C7C" w:rsidP="005C22EB">
            <w:r w:rsidRPr="006410B6">
              <w:t>Žákyně nejmladší</w:t>
            </w:r>
          </w:p>
        </w:tc>
        <w:tc>
          <w:tcPr>
            <w:tcW w:w="1276" w:type="dxa"/>
          </w:tcPr>
          <w:p w14:paraId="7C896516" w14:textId="62F558E0" w:rsidR="00C06C7C" w:rsidRPr="006410B6" w:rsidRDefault="00C06C7C" w:rsidP="006410B6">
            <w:pPr>
              <w:jc w:val="center"/>
            </w:pPr>
            <w:r w:rsidRPr="006410B6">
              <w:t>U1</w:t>
            </w:r>
            <w:r w:rsidR="005B0E4B" w:rsidRPr="006410B6">
              <w:t>0</w:t>
            </w:r>
            <w:r w:rsidRPr="006410B6">
              <w:t>W</w:t>
            </w:r>
          </w:p>
        </w:tc>
        <w:tc>
          <w:tcPr>
            <w:tcW w:w="1701" w:type="dxa"/>
          </w:tcPr>
          <w:p w14:paraId="3DF80AE8" w14:textId="57034642" w:rsidR="00C06C7C" w:rsidRPr="006410B6" w:rsidRDefault="00C06C7C" w:rsidP="006410B6">
            <w:pPr>
              <w:jc w:val="center"/>
            </w:pPr>
            <w:r w:rsidRPr="006410B6">
              <w:t>201</w:t>
            </w:r>
            <w:r w:rsidR="00EC0175">
              <w:t>4</w:t>
            </w:r>
            <w:r w:rsidRPr="006410B6">
              <w:t xml:space="preserve"> - 201</w:t>
            </w:r>
            <w:r w:rsidR="00EC0175">
              <w:t>5</w:t>
            </w:r>
          </w:p>
        </w:tc>
      </w:tr>
      <w:tr w:rsidR="00C06C7C" w14:paraId="4EC66AB1" w14:textId="77777777" w:rsidTr="00512A00">
        <w:tc>
          <w:tcPr>
            <w:tcW w:w="3539" w:type="dxa"/>
          </w:tcPr>
          <w:p w14:paraId="4A21B4DD" w14:textId="77777777" w:rsidR="00C06C7C" w:rsidRPr="006410B6" w:rsidRDefault="00C06C7C" w:rsidP="005C22EB">
            <w:r w:rsidRPr="006410B6">
              <w:t>Žáci nejmladší</w:t>
            </w:r>
          </w:p>
        </w:tc>
        <w:tc>
          <w:tcPr>
            <w:tcW w:w="1276" w:type="dxa"/>
          </w:tcPr>
          <w:p w14:paraId="0A24669E" w14:textId="773B8616" w:rsidR="00C06C7C" w:rsidRPr="006410B6" w:rsidRDefault="00C06C7C" w:rsidP="006410B6">
            <w:pPr>
              <w:jc w:val="center"/>
            </w:pPr>
            <w:r w:rsidRPr="006410B6">
              <w:t>U1</w:t>
            </w:r>
            <w:r w:rsidR="005B0E4B" w:rsidRPr="006410B6">
              <w:t>0</w:t>
            </w:r>
            <w:r w:rsidRPr="006410B6">
              <w:t>M</w:t>
            </w:r>
          </w:p>
        </w:tc>
        <w:tc>
          <w:tcPr>
            <w:tcW w:w="1701" w:type="dxa"/>
          </w:tcPr>
          <w:p w14:paraId="31817731" w14:textId="4C401AB3" w:rsidR="00C06C7C" w:rsidRPr="006410B6" w:rsidRDefault="00C06C7C" w:rsidP="006410B6">
            <w:pPr>
              <w:jc w:val="center"/>
            </w:pPr>
            <w:r w:rsidRPr="006410B6">
              <w:t>201</w:t>
            </w:r>
            <w:r w:rsidR="00EC0175">
              <w:t>4</w:t>
            </w:r>
            <w:r w:rsidRPr="006410B6">
              <w:t xml:space="preserve"> - 201</w:t>
            </w:r>
            <w:r w:rsidR="00EC0175">
              <w:t>5</w:t>
            </w:r>
          </w:p>
        </w:tc>
      </w:tr>
      <w:tr w:rsidR="00C06C7C" w14:paraId="60331CFE" w14:textId="77777777" w:rsidTr="00512A00">
        <w:tc>
          <w:tcPr>
            <w:tcW w:w="3539" w:type="dxa"/>
          </w:tcPr>
          <w:p w14:paraId="2CF7E49D" w14:textId="77777777" w:rsidR="00C06C7C" w:rsidRPr="006410B6" w:rsidRDefault="00C06C7C" w:rsidP="005C22EB">
            <w:r w:rsidRPr="006410B6">
              <w:t>Žákyně mladší</w:t>
            </w:r>
          </w:p>
        </w:tc>
        <w:tc>
          <w:tcPr>
            <w:tcW w:w="1276" w:type="dxa"/>
          </w:tcPr>
          <w:p w14:paraId="3D0A2C7C" w14:textId="2F7256D6" w:rsidR="00C06C7C" w:rsidRPr="006410B6" w:rsidRDefault="00C06C7C" w:rsidP="006410B6">
            <w:pPr>
              <w:jc w:val="center"/>
            </w:pPr>
            <w:r w:rsidRPr="006410B6">
              <w:t>U1</w:t>
            </w:r>
            <w:r w:rsidR="005B0E4B" w:rsidRPr="006410B6">
              <w:t>2</w:t>
            </w:r>
            <w:r w:rsidRPr="006410B6">
              <w:t>W</w:t>
            </w:r>
          </w:p>
        </w:tc>
        <w:tc>
          <w:tcPr>
            <w:tcW w:w="1701" w:type="dxa"/>
          </w:tcPr>
          <w:p w14:paraId="4A595588" w14:textId="152035DE" w:rsidR="00C06C7C" w:rsidRPr="006410B6" w:rsidRDefault="00C06C7C" w:rsidP="006410B6">
            <w:pPr>
              <w:jc w:val="center"/>
            </w:pPr>
            <w:r w:rsidRPr="006410B6">
              <w:t>201</w:t>
            </w:r>
            <w:r w:rsidR="00EC0175">
              <w:t>2</w:t>
            </w:r>
            <w:r w:rsidRPr="006410B6">
              <w:t xml:space="preserve"> - 201</w:t>
            </w:r>
            <w:r w:rsidR="00EC0175">
              <w:t>3</w:t>
            </w:r>
          </w:p>
        </w:tc>
      </w:tr>
      <w:tr w:rsidR="00C06C7C" w14:paraId="0C1420D3" w14:textId="77777777" w:rsidTr="00512A00">
        <w:tc>
          <w:tcPr>
            <w:tcW w:w="3539" w:type="dxa"/>
          </w:tcPr>
          <w:p w14:paraId="23EC2D44" w14:textId="77777777" w:rsidR="00C06C7C" w:rsidRPr="006410B6" w:rsidRDefault="00C06C7C" w:rsidP="005C22EB">
            <w:r w:rsidRPr="006410B6">
              <w:t>Žáci mladší</w:t>
            </w:r>
          </w:p>
        </w:tc>
        <w:tc>
          <w:tcPr>
            <w:tcW w:w="1276" w:type="dxa"/>
          </w:tcPr>
          <w:p w14:paraId="3691603F" w14:textId="38F84B69" w:rsidR="00C06C7C" w:rsidRPr="006410B6" w:rsidRDefault="00C06C7C" w:rsidP="006410B6">
            <w:pPr>
              <w:jc w:val="center"/>
            </w:pPr>
            <w:r w:rsidRPr="006410B6">
              <w:t>U1</w:t>
            </w:r>
            <w:r w:rsidR="005B0E4B" w:rsidRPr="006410B6">
              <w:t>2</w:t>
            </w:r>
            <w:r w:rsidRPr="006410B6">
              <w:t>M</w:t>
            </w:r>
          </w:p>
        </w:tc>
        <w:tc>
          <w:tcPr>
            <w:tcW w:w="1701" w:type="dxa"/>
          </w:tcPr>
          <w:p w14:paraId="022622DD" w14:textId="1CDE78D7" w:rsidR="00C06C7C" w:rsidRPr="006410B6" w:rsidRDefault="00C06C7C" w:rsidP="006410B6">
            <w:pPr>
              <w:jc w:val="center"/>
            </w:pPr>
            <w:r w:rsidRPr="006410B6">
              <w:t>201</w:t>
            </w:r>
            <w:r w:rsidR="00EC0175">
              <w:t>2</w:t>
            </w:r>
            <w:r w:rsidRPr="006410B6">
              <w:t xml:space="preserve"> - 201</w:t>
            </w:r>
            <w:r w:rsidR="00EC0175">
              <w:t>3</w:t>
            </w:r>
          </w:p>
        </w:tc>
      </w:tr>
      <w:tr w:rsidR="00C06C7C" w14:paraId="25398503" w14:textId="77777777" w:rsidTr="00512A00">
        <w:tc>
          <w:tcPr>
            <w:tcW w:w="3539" w:type="dxa"/>
          </w:tcPr>
          <w:p w14:paraId="7B3BFC64" w14:textId="77777777" w:rsidR="00C06C7C" w:rsidRPr="006410B6" w:rsidRDefault="00C06C7C" w:rsidP="005C22EB">
            <w:r w:rsidRPr="006410B6">
              <w:t>Žákyně starší</w:t>
            </w:r>
          </w:p>
        </w:tc>
        <w:tc>
          <w:tcPr>
            <w:tcW w:w="1276" w:type="dxa"/>
          </w:tcPr>
          <w:p w14:paraId="474E92F0" w14:textId="03758243" w:rsidR="00C06C7C" w:rsidRPr="006410B6" w:rsidRDefault="00C06C7C" w:rsidP="006410B6">
            <w:pPr>
              <w:jc w:val="center"/>
            </w:pPr>
            <w:r w:rsidRPr="006410B6">
              <w:t>U1</w:t>
            </w:r>
            <w:r w:rsidR="005B0E4B" w:rsidRPr="006410B6">
              <w:t>4</w:t>
            </w:r>
            <w:r w:rsidRPr="006410B6">
              <w:t>W</w:t>
            </w:r>
          </w:p>
        </w:tc>
        <w:tc>
          <w:tcPr>
            <w:tcW w:w="1701" w:type="dxa"/>
          </w:tcPr>
          <w:p w14:paraId="2C67CD3E" w14:textId="3D91CFFC" w:rsidR="00C06C7C" w:rsidRPr="006410B6" w:rsidRDefault="00C06C7C" w:rsidP="006410B6">
            <w:pPr>
              <w:jc w:val="center"/>
            </w:pPr>
            <w:r w:rsidRPr="006410B6">
              <w:t>20</w:t>
            </w:r>
            <w:r w:rsidR="00EC0175">
              <w:t>10</w:t>
            </w:r>
            <w:r w:rsidRPr="006410B6">
              <w:t xml:space="preserve"> - 201</w:t>
            </w:r>
            <w:r w:rsidR="00EC0175">
              <w:t>1</w:t>
            </w:r>
          </w:p>
        </w:tc>
      </w:tr>
      <w:tr w:rsidR="00C06C7C" w14:paraId="5A9CC7B3" w14:textId="77777777" w:rsidTr="00512A00">
        <w:tc>
          <w:tcPr>
            <w:tcW w:w="3539" w:type="dxa"/>
          </w:tcPr>
          <w:p w14:paraId="2AB0947D" w14:textId="77777777" w:rsidR="00C06C7C" w:rsidRPr="006410B6" w:rsidRDefault="00C06C7C" w:rsidP="005C22EB">
            <w:r w:rsidRPr="006410B6">
              <w:t>Žáci starší</w:t>
            </w:r>
          </w:p>
        </w:tc>
        <w:tc>
          <w:tcPr>
            <w:tcW w:w="1276" w:type="dxa"/>
          </w:tcPr>
          <w:p w14:paraId="533D556D" w14:textId="4A690B33" w:rsidR="00C06C7C" w:rsidRPr="006410B6" w:rsidRDefault="00C06C7C" w:rsidP="006410B6">
            <w:pPr>
              <w:jc w:val="center"/>
            </w:pPr>
            <w:r w:rsidRPr="006410B6">
              <w:t>U1</w:t>
            </w:r>
            <w:r w:rsidR="005B0E4B" w:rsidRPr="006410B6">
              <w:t>4</w:t>
            </w:r>
            <w:r w:rsidRPr="006410B6">
              <w:t>M</w:t>
            </w:r>
          </w:p>
        </w:tc>
        <w:tc>
          <w:tcPr>
            <w:tcW w:w="1701" w:type="dxa"/>
          </w:tcPr>
          <w:p w14:paraId="73032484" w14:textId="595DE1D2" w:rsidR="00C06C7C" w:rsidRPr="006410B6" w:rsidRDefault="00C06C7C" w:rsidP="006410B6">
            <w:pPr>
              <w:jc w:val="center"/>
            </w:pPr>
            <w:r w:rsidRPr="006410B6">
              <w:t>20</w:t>
            </w:r>
            <w:r w:rsidR="00EC0175">
              <w:t>10</w:t>
            </w:r>
            <w:r w:rsidRPr="006410B6">
              <w:t xml:space="preserve"> - 201</w:t>
            </w:r>
            <w:r w:rsidR="00EC0175">
              <w:t>1</w:t>
            </w:r>
          </w:p>
        </w:tc>
      </w:tr>
      <w:tr w:rsidR="00C06C7C" w14:paraId="050B1807" w14:textId="77777777" w:rsidTr="00512A00">
        <w:tc>
          <w:tcPr>
            <w:tcW w:w="3539" w:type="dxa"/>
          </w:tcPr>
          <w:p w14:paraId="4BA5FFA9" w14:textId="66D79B71" w:rsidR="00C06C7C" w:rsidRPr="006410B6" w:rsidRDefault="00C06C7C" w:rsidP="005C22EB">
            <w:r w:rsidRPr="006410B6">
              <w:t>Dorostenky</w:t>
            </w:r>
            <w:r w:rsidR="00F22595" w:rsidRPr="006410B6">
              <w:t xml:space="preserve"> mladší</w:t>
            </w:r>
          </w:p>
        </w:tc>
        <w:tc>
          <w:tcPr>
            <w:tcW w:w="1276" w:type="dxa"/>
          </w:tcPr>
          <w:p w14:paraId="3A4DC3DF" w14:textId="4FB11ED8" w:rsidR="00C06C7C" w:rsidRPr="006410B6" w:rsidRDefault="00C06C7C" w:rsidP="006410B6">
            <w:pPr>
              <w:jc w:val="center"/>
            </w:pPr>
            <w:r w:rsidRPr="006410B6">
              <w:t>U1</w:t>
            </w:r>
            <w:r w:rsidR="00367A30" w:rsidRPr="006410B6">
              <w:t>6</w:t>
            </w:r>
            <w:r w:rsidRPr="006410B6">
              <w:t>W</w:t>
            </w:r>
          </w:p>
        </w:tc>
        <w:tc>
          <w:tcPr>
            <w:tcW w:w="1701" w:type="dxa"/>
          </w:tcPr>
          <w:p w14:paraId="546014CE" w14:textId="7D263519" w:rsidR="00C06C7C" w:rsidRPr="006410B6" w:rsidRDefault="00C06C7C" w:rsidP="006410B6">
            <w:pPr>
              <w:jc w:val="center"/>
            </w:pPr>
            <w:r w:rsidRPr="006410B6">
              <w:t>20</w:t>
            </w:r>
            <w:r w:rsidR="00EC0175">
              <w:t>08</w:t>
            </w:r>
            <w:r w:rsidRPr="006410B6">
              <w:t xml:space="preserve"> - 200</w:t>
            </w:r>
            <w:r w:rsidR="00EC0175">
              <w:t>9</w:t>
            </w:r>
          </w:p>
        </w:tc>
      </w:tr>
      <w:tr w:rsidR="00C06C7C" w14:paraId="4169449F" w14:textId="77777777" w:rsidTr="00512A00">
        <w:tc>
          <w:tcPr>
            <w:tcW w:w="3539" w:type="dxa"/>
          </w:tcPr>
          <w:p w14:paraId="15A57B52" w14:textId="718A04D9" w:rsidR="00C06C7C" w:rsidRPr="006410B6" w:rsidRDefault="00C06C7C" w:rsidP="005C22EB">
            <w:r w:rsidRPr="006410B6">
              <w:t>Dorostenci</w:t>
            </w:r>
            <w:r w:rsidR="00F22595" w:rsidRPr="006410B6">
              <w:t xml:space="preserve"> mladší</w:t>
            </w:r>
          </w:p>
        </w:tc>
        <w:tc>
          <w:tcPr>
            <w:tcW w:w="1276" w:type="dxa"/>
          </w:tcPr>
          <w:p w14:paraId="0878A3CD" w14:textId="6723CFD9" w:rsidR="00C06C7C" w:rsidRPr="006410B6" w:rsidRDefault="00C06C7C" w:rsidP="006410B6">
            <w:pPr>
              <w:jc w:val="center"/>
            </w:pPr>
            <w:r w:rsidRPr="006410B6">
              <w:t>U1</w:t>
            </w:r>
            <w:r w:rsidR="00367A30" w:rsidRPr="006410B6">
              <w:t>6</w:t>
            </w:r>
            <w:r w:rsidRPr="006410B6">
              <w:t>M</w:t>
            </w:r>
          </w:p>
        </w:tc>
        <w:tc>
          <w:tcPr>
            <w:tcW w:w="1701" w:type="dxa"/>
          </w:tcPr>
          <w:p w14:paraId="1730ACFE" w14:textId="6AA1CC30" w:rsidR="00C06C7C" w:rsidRPr="006410B6" w:rsidRDefault="00C06C7C" w:rsidP="006410B6">
            <w:pPr>
              <w:jc w:val="center"/>
            </w:pPr>
            <w:r w:rsidRPr="006410B6">
              <w:t>200</w:t>
            </w:r>
            <w:r w:rsidR="00EC0175">
              <w:t>8</w:t>
            </w:r>
            <w:r w:rsidRPr="006410B6">
              <w:t xml:space="preserve"> - 200</w:t>
            </w:r>
            <w:r w:rsidR="00EC0175">
              <w:t>9</w:t>
            </w:r>
          </w:p>
        </w:tc>
      </w:tr>
    </w:tbl>
    <w:p w14:paraId="6636A93A" w14:textId="376C54A2" w:rsidR="00F22595" w:rsidRPr="00247136" w:rsidRDefault="00F22595">
      <w:pPr>
        <w:pStyle w:val="Nadpis1"/>
        <w:spacing w:before="240" w:after="120"/>
        <w:ind w:left="431" w:hanging="431"/>
      </w:pPr>
      <w:r w:rsidRPr="00247136">
        <w:t>Hodnocení</w:t>
      </w:r>
    </w:p>
    <w:p w14:paraId="51F798DA" w14:textId="08FE0BE3" w:rsidR="00F22595" w:rsidRDefault="00C31E5B" w:rsidP="00C31E5B">
      <w:pPr>
        <w:jc w:val="both"/>
      </w:pPr>
      <w:r>
        <w:t>H</w:t>
      </w:r>
      <w:r w:rsidR="00F22595">
        <w:t xml:space="preserve">odnotí </w:t>
      </w:r>
      <w:r>
        <w:t xml:space="preserve">se </w:t>
      </w:r>
      <w:r w:rsidR="00F22595" w:rsidRPr="00C83C9A">
        <w:rPr>
          <w:rFonts w:ascii="Calibri" w:hAnsi="Calibri" w:cs="Calibri"/>
          <w:b/>
          <w:bCs/>
        </w:rPr>
        <w:t>všechny závody jednotlivců</w:t>
      </w:r>
      <w:r w:rsidR="00367A30" w:rsidRPr="00C83C9A">
        <w:rPr>
          <w:rFonts w:ascii="Calibri" w:hAnsi="Calibri" w:cs="Calibri"/>
          <w:b/>
          <w:bCs/>
        </w:rPr>
        <w:t xml:space="preserve"> </w:t>
      </w:r>
      <w:r w:rsidR="00E84B4A" w:rsidRPr="00C83C9A">
        <w:rPr>
          <w:rFonts w:ascii="Calibri" w:hAnsi="Calibri" w:cs="Calibri"/>
          <w:b/>
          <w:bCs/>
        </w:rPr>
        <w:t>i štafet</w:t>
      </w:r>
      <w:r w:rsidR="00E84B4A">
        <w:t xml:space="preserve"> </w:t>
      </w:r>
      <w:r w:rsidR="00367A30">
        <w:t xml:space="preserve">dle tohoto </w:t>
      </w:r>
      <w:r w:rsidR="006410B6">
        <w:t>rozpisu</w:t>
      </w:r>
      <w:r w:rsidR="00367A30">
        <w:t xml:space="preserve">. </w:t>
      </w:r>
      <w:r w:rsidR="00247136">
        <w:t>Pro každý tým (klub) v</w:t>
      </w:r>
      <w:r>
        <w:t xml:space="preserve"> každém závodě </w:t>
      </w:r>
      <w:r w:rsidRPr="00C83C9A">
        <w:rPr>
          <w:rFonts w:ascii="Calibri" w:hAnsi="Calibri" w:cs="Calibri"/>
          <w:b/>
          <w:bCs/>
        </w:rPr>
        <w:t>boduje pr</w:t>
      </w:r>
      <w:r w:rsidR="00367A30" w:rsidRPr="00C83C9A">
        <w:rPr>
          <w:rFonts w:ascii="Calibri" w:hAnsi="Calibri" w:cs="Calibri"/>
          <w:b/>
          <w:bCs/>
        </w:rPr>
        <w:t>vních 25 závodníků v každé kategorii</w:t>
      </w:r>
      <w:r w:rsidR="00367A30">
        <w:t xml:space="preserve"> podle </w:t>
      </w:r>
      <w:r w:rsidR="00E84B4A">
        <w:t>t</w:t>
      </w:r>
      <w:r w:rsidR="00367A30">
        <w:t>abulky: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5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E84B4A" w14:paraId="2B77F12D" w14:textId="77777777" w:rsidTr="00512A00">
        <w:tc>
          <w:tcPr>
            <w:tcW w:w="723" w:type="dxa"/>
            <w:tcBorders>
              <w:bottom w:val="dotted" w:sz="4" w:space="0" w:color="auto"/>
            </w:tcBorders>
          </w:tcPr>
          <w:p w14:paraId="258E2B92" w14:textId="6C0340E8" w:rsidR="00E84B4A" w:rsidRPr="00247136" w:rsidRDefault="00E84B4A" w:rsidP="00F22595">
            <w:pPr>
              <w:rPr>
                <w:rFonts w:ascii="Calibri" w:hAnsi="Calibri" w:cs="Calibri"/>
                <w:b/>
                <w:bCs/>
              </w:rPr>
            </w:pPr>
            <w:r w:rsidRPr="00247136">
              <w:rPr>
                <w:rFonts w:ascii="Calibri" w:hAnsi="Calibri" w:cs="Calibri"/>
                <w:b/>
                <w:bCs/>
              </w:rPr>
              <w:t>Místo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5A2A469F" w14:textId="4F6CDE4A" w:rsidR="00E84B4A" w:rsidRDefault="00E84B4A" w:rsidP="00E84B4A">
            <w:pPr>
              <w:jc w:val="center"/>
            </w:pPr>
            <w:r>
              <w:t>1.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22E41FA6" w14:textId="5E3FCFDC" w:rsidR="00E84B4A" w:rsidRDefault="00E84B4A" w:rsidP="00E84B4A">
            <w:pPr>
              <w:jc w:val="center"/>
            </w:pPr>
            <w:r>
              <w:t>2.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249EEDA3" w14:textId="594ACA43" w:rsidR="00E84B4A" w:rsidRDefault="00E84B4A" w:rsidP="00E84B4A">
            <w:pPr>
              <w:jc w:val="center"/>
            </w:pPr>
            <w:r>
              <w:t>3.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000F40E3" w14:textId="647B3D53" w:rsidR="00E84B4A" w:rsidRDefault="00E84B4A" w:rsidP="00E84B4A">
            <w:pPr>
              <w:jc w:val="center"/>
            </w:pPr>
            <w:r>
              <w:t>4.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6439008E" w14:textId="1B2927BD" w:rsidR="00E84B4A" w:rsidRDefault="00E84B4A" w:rsidP="00E84B4A">
            <w:pPr>
              <w:jc w:val="center"/>
            </w:pPr>
            <w:r>
              <w:t>5.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79D73B59" w14:textId="5D73A356" w:rsidR="00E84B4A" w:rsidRDefault="00E84B4A" w:rsidP="00E84B4A">
            <w:pPr>
              <w:jc w:val="center"/>
            </w:pPr>
            <w:r>
              <w:t>6.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510CC529" w14:textId="21321FF5" w:rsidR="00E84B4A" w:rsidRDefault="00E84B4A" w:rsidP="00E84B4A">
            <w:pPr>
              <w:jc w:val="center"/>
            </w:pPr>
            <w:r>
              <w:t>7.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71F48B3C" w14:textId="08F720B7" w:rsidR="00E84B4A" w:rsidRDefault="00E84B4A" w:rsidP="00E84B4A">
            <w:pPr>
              <w:jc w:val="center"/>
            </w:pPr>
            <w:r>
              <w:t>8.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4D8E78BA" w14:textId="49AAEFD0" w:rsidR="00E84B4A" w:rsidRDefault="00E84B4A" w:rsidP="00E84B4A">
            <w:pPr>
              <w:jc w:val="center"/>
            </w:pPr>
            <w:r>
              <w:t>9.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6DBA6231" w14:textId="163FACEA" w:rsidR="00E84B4A" w:rsidRDefault="00E84B4A" w:rsidP="00E84B4A">
            <w:pPr>
              <w:jc w:val="center"/>
            </w:pPr>
            <w:r>
              <w:t>10.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2255DDD9" w14:textId="120CE9F8" w:rsidR="00E84B4A" w:rsidRDefault="00E84B4A" w:rsidP="00E84B4A">
            <w:pPr>
              <w:jc w:val="center"/>
            </w:pPr>
            <w:r>
              <w:t>11.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532CA4F9" w14:textId="3D927521" w:rsidR="00E84B4A" w:rsidRDefault="00E84B4A" w:rsidP="00E84B4A">
            <w:pPr>
              <w:jc w:val="center"/>
            </w:pPr>
            <w:r>
              <w:t>12.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72C1C7CF" w14:textId="2D2B784B" w:rsidR="00E84B4A" w:rsidRDefault="00E84B4A" w:rsidP="00E84B4A">
            <w:pPr>
              <w:jc w:val="center"/>
            </w:pPr>
            <w:r>
              <w:t>13.</w:t>
            </w:r>
          </w:p>
        </w:tc>
      </w:tr>
      <w:tr w:rsidR="00E84B4A" w14:paraId="0CEAD243" w14:textId="77777777" w:rsidTr="00512A00">
        <w:tc>
          <w:tcPr>
            <w:tcW w:w="723" w:type="dxa"/>
            <w:tcBorders>
              <w:top w:val="dotted" w:sz="4" w:space="0" w:color="auto"/>
              <w:bottom w:val="single" w:sz="4" w:space="0" w:color="auto"/>
            </w:tcBorders>
          </w:tcPr>
          <w:p w14:paraId="336C1C3C" w14:textId="79B6EFF8" w:rsidR="00E84B4A" w:rsidRPr="00247136" w:rsidRDefault="00E84B4A" w:rsidP="00F22595">
            <w:pPr>
              <w:rPr>
                <w:rFonts w:ascii="Calibri" w:hAnsi="Calibri" w:cs="Calibri"/>
                <w:b/>
                <w:bCs/>
              </w:rPr>
            </w:pPr>
            <w:r w:rsidRPr="00247136">
              <w:rPr>
                <w:rFonts w:ascii="Calibri" w:hAnsi="Calibri" w:cs="Calibri"/>
                <w:b/>
                <w:bCs/>
              </w:rPr>
              <w:t>Bodů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5583F390" w14:textId="79D9E5E3" w:rsidR="00E84B4A" w:rsidRDefault="00E84B4A" w:rsidP="00E84B4A">
            <w:pPr>
              <w:jc w:val="center"/>
            </w:pPr>
            <w:r>
              <w:t>30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4223C1A1" w14:textId="598E8329" w:rsidR="00E84B4A" w:rsidRDefault="00E84B4A" w:rsidP="00E84B4A">
            <w:pPr>
              <w:jc w:val="center"/>
            </w:pPr>
            <w:r>
              <w:t>28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70C80544" w14:textId="0B6CD049" w:rsidR="00E84B4A" w:rsidRDefault="00E84B4A" w:rsidP="00E84B4A">
            <w:pPr>
              <w:jc w:val="center"/>
            </w:pPr>
            <w:r>
              <w:t>26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447F025B" w14:textId="742E2178" w:rsidR="00E84B4A" w:rsidRDefault="00E84B4A" w:rsidP="00E84B4A">
            <w:pPr>
              <w:jc w:val="center"/>
            </w:pPr>
            <w:r>
              <w:t>24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578A3240" w14:textId="715AFD46" w:rsidR="00E84B4A" w:rsidRDefault="00E84B4A" w:rsidP="00E84B4A">
            <w:pPr>
              <w:jc w:val="center"/>
            </w:pPr>
            <w:r>
              <w:t>22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6BB6AF3E" w14:textId="5E5E5337" w:rsidR="00E84B4A" w:rsidRDefault="00E84B4A" w:rsidP="00E84B4A">
            <w:pPr>
              <w:jc w:val="center"/>
            </w:pPr>
            <w:r>
              <w:t>20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5A6DD03D" w14:textId="40053CE1" w:rsidR="00E84B4A" w:rsidRDefault="00E84B4A" w:rsidP="00E84B4A">
            <w:pPr>
              <w:jc w:val="center"/>
            </w:pPr>
            <w:r>
              <w:t>19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41DA9199" w14:textId="476F45CB" w:rsidR="00E84B4A" w:rsidRDefault="00E84B4A" w:rsidP="00E84B4A">
            <w:pPr>
              <w:jc w:val="center"/>
            </w:pPr>
            <w:r>
              <w:t>18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79106176" w14:textId="1F8C9177" w:rsidR="00E84B4A" w:rsidRDefault="00E84B4A" w:rsidP="00E84B4A">
            <w:pPr>
              <w:jc w:val="center"/>
            </w:pPr>
            <w:r>
              <w:t>17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0477E5A1" w14:textId="3B8EF342" w:rsidR="00E84B4A" w:rsidRDefault="00E84B4A" w:rsidP="00E84B4A">
            <w:pPr>
              <w:jc w:val="center"/>
            </w:pPr>
            <w:r>
              <w:t>16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06B10B69" w14:textId="6CB610DF" w:rsidR="00E84B4A" w:rsidRDefault="00E84B4A" w:rsidP="00E84B4A">
            <w:pPr>
              <w:jc w:val="center"/>
            </w:pPr>
            <w:r>
              <w:t>15</w:t>
            </w:r>
          </w:p>
        </w:tc>
        <w:tc>
          <w:tcPr>
            <w:tcW w:w="493" w:type="dxa"/>
            <w:tcBorders>
              <w:top w:val="dotted" w:sz="4" w:space="0" w:color="auto"/>
              <w:bottom w:val="single" w:sz="4" w:space="0" w:color="auto"/>
            </w:tcBorders>
          </w:tcPr>
          <w:p w14:paraId="510F7E48" w14:textId="102CA60C" w:rsidR="00E84B4A" w:rsidRDefault="00E84B4A" w:rsidP="00E84B4A">
            <w:pPr>
              <w:jc w:val="center"/>
            </w:pPr>
            <w:r>
              <w:t>14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5A6C6067" w14:textId="18E787ED" w:rsidR="00E84B4A" w:rsidRDefault="00E84B4A" w:rsidP="00E84B4A">
            <w:pPr>
              <w:jc w:val="center"/>
            </w:pPr>
            <w:r>
              <w:t>13</w:t>
            </w:r>
          </w:p>
        </w:tc>
      </w:tr>
      <w:tr w:rsidR="00E84B4A" w14:paraId="2622334C" w14:textId="77777777" w:rsidTr="00512A00">
        <w:trPr>
          <w:gridAfter w:val="1"/>
          <w:wAfter w:w="493" w:type="dxa"/>
        </w:trPr>
        <w:tc>
          <w:tcPr>
            <w:tcW w:w="723" w:type="dxa"/>
            <w:tcBorders>
              <w:bottom w:val="dotted" w:sz="4" w:space="0" w:color="auto"/>
            </w:tcBorders>
          </w:tcPr>
          <w:p w14:paraId="46535476" w14:textId="77777777" w:rsidR="00E84B4A" w:rsidRPr="00247136" w:rsidRDefault="00E84B4A" w:rsidP="005C22EB">
            <w:pPr>
              <w:rPr>
                <w:rFonts w:ascii="Calibri" w:hAnsi="Calibri" w:cs="Calibri"/>
                <w:b/>
                <w:bCs/>
              </w:rPr>
            </w:pPr>
            <w:r w:rsidRPr="00247136">
              <w:rPr>
                <w:rFonts w:ascii="Calibri" w:hAnsi="Calibri" w:cs="Calibri"/>
                <w:b/>
                <w:bCs/>
              </w:rPr>
              <w:t>Místo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05DC1088" w14:textId="77395704" w:rsidR="00E84B4A" w:rsidRDefault="00E84B4A" w:rsidP="00E84B4A">
            <w:pPr>
              <w:jc w:val="center"/>
            </w:pPr>
            <w:r>
              <w:t>14.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6672E6D4" w14:textId="0370AA9D" w:rsidR="00E84B4A" w:rsidRDefault="00E84B4A" w:rsidP="00E84B4A">
            <w:pPr>
              <w:jc w:val="center"/>
            </w:pPr>
            <w:r>
              <w:t>15.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610E4069" w14:textId="74F0EE54" w:rsidR="00E84B4A" w:rsidRDefault="00E84B4A" w:rsidP="00E84B4A">
            <w:pPr>
              <w:jc w:val="center"/>
            </w:pPr>
            <w:r>
              <w:t>16.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7AC9DD79" w14:textId="4ABBBA37" w:rsidR="00E84B4A" w:rsidRDefault="00E84B4A" w:rsidP="00E84B4A">
            <w:pPr>
              <w:jc w:val="center"/>
            </w:pPr>
            <w:r>
              <w:t>17.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2D42694A" w14:textId="5E56E506" w:rsidR="00E84B4A" w:rsidRDefault="00E84B4A" w:rsidP="00E84B4A">
            <w:pPr>
              <w:jc w:val="center"/>
            </w:pPr>
            <w:r>
              <w:t>18.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67CDF8F3" w14:textId="74656A68" w:rsidR="00E84B4A" w:rsidRDefault="00E84B4A" w:rsidP="00E84B4A">
            <w:pPr>
              <w:jc w:val="center"/>
            </w:pPr>
            <w:r>
              <w:t>19.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63D45D8A" w14:textId="66409E76" w:rsidR="00E84B4A" w:rsidRDefault="00E84B4A" w:rsidP="00E84B4A">
            <w:pPr>
              <w:jc w:val="center"/>
            </w:pPr>
            <w:r>
              <w:t>20.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65155A1C" w14:textId="5BBA016D" w:rsidR="00E84B4A" w:rsidRDefault="00E84B4A" w:rsidP="00E84B4A">
            <w:pPr>
              <w:jc w:val="center"/>
            </w:pPr>
            <w:r>
              <w:t>21.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7F2EE259" w14:textId="770F48E2" w:rsidR="00E84B4A" w:rsidRDefault="00E84B4A" w:rsidP="00E84B4A">
            <w:pPr>
              <w:jc w:val="center"/>
            </w:pPr>
            <w:r>
              <w:t>22.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44AE6C0A" w14:textId="43F5895F" w:rsidR="00E84B4A" w:rsidRDefault="00E84B4A" w:rsidP="00E84B4A">
            <w:pPr>
              <w:jc w:val="center"/>
            </w:pPr>
            <w:r>
              <w:t>23.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72739146" w14:textId="78BCB3D3" w:rsidR="00E84B4A" w:rsidRDefault="00E84B4A" w:rsidP="00E84B4A">
            <w:pPr>
              <w:jc w:val="center"/>
            </w:pPr>
            <w:r>
              <w:t>24.</w:t>
            </w:r>
          </w:p>
        </w:tc>
        <w:tc>
          <w:tcPr>
            <w:tcW w:w="493" w:type="dxa"/>
            <w:tcBorders>
              <w:bottom w:val="dotted" w:sz="4" w:space="0" w:color="auto"/>
            </w:tcBorders>
          </w:tcPr>
          <w:p w14:paraId="56991BDF" w14:textId="1E9CF000" w:rsidR="00E84B4A" w:rsidRDefault="00E84B4A" w:rsidP="00E84B4A">
            <w:pPr>
              <w:jc w:val="center"/>
            </w:pPr>
            <w:r>
              <w:t>25.</w:t>
            </w:r>
          </w:p>
        </w:tc>
      </w:tr>
      <w:tr w:rsidR="00E84B4A" w14:paraId="5E1AA4A7" w14:textId="77777777" w:rsidTr="00512A00">
        <w:trPr>
          <w:gridAfter w:val="1"/>
          <w:wAfter w:w="493" w:type="dxa"/>
        </w:trPr>
        <w:tc>
          <w:tcPr>
            <w:tcW w:w="723" w:type="dxa"/>
            <w:tcBorders>
              <w:top w:val="dotted" w:sz="4" w:space="0" w:color="auto"/>
            </w:tcBorders>
          </w:tcPr>
          <w:p w14:paraId="0916B22B" w14:textId="5E45C948" w:rsidR="00E84B4A" w:rsidRPr="00247136" w:rsidRDefault="00E84B4A" w:rsidP="005C22EB">
            <w:pPr>
              <w:rPr>
                <w:rFonts w:ascii="Calibri" w:hAnsi="Calibri" w:cs="Calibri"/>
                <w:b/>
                <w:bCs/>
              </w:rPr>
            </w:pPr>
            <w:r w:rsidRPr="00247136">
              <w:rPr>
                <w:rFonts w:ascii="Calibri" w:hAnsi="Calibri" w:cs="Calibri"/>
                <w:b/>
                <w:bCs/>
              </w:rPr>
              <w:t>Bodů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46BDE101" w14:textId="5C6C8EBB" w:rsidR="00E84B4A" w:rsidRDefault="00E84B4A" w:rsidP="00E84B4A">
            <w:pPr>
              <w:jc w:val="center"/>
            </w:pPr>
            <w:r>
              <w:t>12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7D6DC4D7" w14:textId="36CC6973" w:rsidR="00E84B4A" w:rsidRDefault="00E84B4A" w:rsidP="00E84B4A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7725785E" w14:textId="3244FBCE" w:rsidR="00E84B4A" w:rsidRDefault="00E84B4A" w:rsidP="00E84B4A">
            <w:pPr>
              <w:jc w:val="center"/>
            </w:pPr>
            <w:r>
              <w:t>10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7387AF8C" w14:textId="1B7CE402" w:rsidR="00E84B4A" w:rsidRDefault="00E84B4A" w:rsidP="00E84B4A">
            <w:pPr>
              <w:jc w:val="center"/>
            </w:pPr>
            <w:r>
              <w:t>9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37668260" w14:textId="2143CFDC" w:rsidR="00E84B4A" w:rsidRDefault="00E84B4A" w:rsidP="00E84B4A">
            <w:pPr>
              <w:jc w:val="center"/>
            </w:pPr>
            <w:r>
              <w:t>8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72A461BB" w14:textId="4189E810" w:rsidR="00E84B4A" w:rsidRDefault="00E84B4A" w:rsidP="00E84B4A">
            <w:pPr>
              <w:jc w:val="center"/>
            </w:pPr>
            <w:r>
              <w:t>7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2746405E" w14:textId="6298900B" w:rsidR="00E84B4A" w:rsidRDefault="00E84B4A" w:rsidP="00E84B4A">
            <w:pPr>
              <w:jc w:val="center"/>
            </w:pPr>
            <w:r>
              <w:t>6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4D200C52" w14:textId="11DAD4DC" w:rsidR="00E84B4A" w:rsidRDefault="00E84B4A" w:rsidP="00E84B4A">
            <w:pPr>
              <w:jc w:val="center"/>
            </w:pPr>
            <w:r>
              <w:t>5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61858C24" w14:textId="1324ADC1" w:rsidR="00E84B4A" w:rsidRDefault="00E84B4A" w:rsidP="00E84B4A">
            <w:pPr>
              <w:jc w:val="center"/>
            </w:pPr>
            <w:r>
              <w:t>4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5B5E1F90" w14:textId="012A7093" w:rsidR="00E84B4A" w:rsidRDefault="00E84B4A" w:rsidP="00E84B4A">
            <w:pPr>
              <w:jc w:val="center"/>
            </w:pPr>
            <w:r>
              <w:t>3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44EDB306" w14:textId="542D785D" w:rsidR="00E84B4A" w:rsidRDefault="00E84B4A" w:rsidP="00E84B4A">
            <w:pPr>
              <w:jc w:val="center"/>
            </w:pPr>
            <w:r>
              <w:t>2</w:t>
            </w:r>
          </w:p>
        </w:tc>
        <w:tc>
          <w:tcPr>
            <w:tcW w:w="493" w:type="dxa"/>
            <w:tcBorders>
              <w:top w:val="dotted" w:sz="4" w:space="0" w:color="auto"/>
            </w:tcBorders>
          </w:tcPr>
          <w:p w14:paraId="6DF9D39B" w14:textId="6F6F7421" w:rsidR="00E84B4A" w:rsidRDefault="00E84B4A" w:rsidP="00E84B4A">
            <w:pPr>
              <w:jc w:val="center"/>
            </w:pPr>
            <w:r>
              <w:t>1</w:t>
            </w:r>
          </w:p>
        </w:tc>
      </w:tr>
    </w:tbl>
    <w:p w14:paraId="04780D4B" w14:textId="5F4DDD32" w:rsidR="00367A30" w:rsidRDefault="00367A30" w:rsidP="00F22595"/>
    <w:p w14:paraId="3AFAA378" w14:textId="607C79F3" w:rsidR="00247136" w:rsidRDefault="00247136" w:rsidP="00C31E5B">
      <w:pPr>
        <w:jc w:val="both"/>
      </w:pPr>
      <w:r>
        <w:lastRenderedPageBreak/>
        <w:t xml:space="preserve">Do pořadí pro bodové hodnocení se započítávají pouze výsledky závodníků z týmů (lyžařských klubů) uvedených v odst. </w:t>
      </w:r>
      <w:r>
        <w:fldChar w:fldCharType="begin"/>
      </w:r>
      <w:r>
        <w:instrText xml:space="preserve"> REF _Ref116224358 \r \h </w:instrText>
      </w:r>
      <w:r>
        <w:fldChar w:fldCharType="separate"/>
      </w:r>
      <w:r w:rsidR="003D202F">
        <w:t>1</w:t>
      </w:r>
      <w:r>
        <w:fldChar w:fldCharType="end"/>
      </w:r>
      <w:r>
        <w:t>.</w:t>
      </w:r>
    </w:p>
    <w:p w14:paraId="22E2AB44" w14:textId="151AAA0E" w:rsidR="00C31E5B" w:rsidRDefault="00FB2D71" w:rsidP="00C31E5B">
      <w:pPr>
        <w:jc w:val="both"/>
      </w:pPr>
      <w:r>
        <w:t>V závodě ve sprintu se započítávají body za umístění v</w:t>
      </w:r>
      <w:r w:rsidR="00400EE5">
        <w:t> poslední rozjížďce (</w:t>
      </w:r>
      <w:r>
        <w:t>finále</w:t>
      </w:r>
      <w:r w:rsidR="00400EE5">
        <w:t>)</w:t>
      </w:r>
      <w:r>
        <w:t>.</w:t>
      </w:r>
    </w:p>
    <w:p w14:paraId="492BBD1A" w14:textId="28EBC29B" w:rsidR="00E84B4A" w:rsidRDefault="00E84B4A" w:rsidP="00C31E5B">
      <w:pPr>
        <w:jc w:val="both"/>
      </w:pPr>
      <w:r>
        <w:t xml:space="preserve">Týmové soutěže mají </w:t>
      </w:r>
      <w:r w:rsidR="00FB2D71">
        <w:t>vícenásobné bodové ohodnocení podle počtu členů týmu (např. tříčlenné štafety trojnásobné, dvoučlenný team-sprint dvojnásobné apod.)</w:t>
      </w:r>
      <w:r w:rsidR="00400EE5">
        <w:t>, přičemž se započítávají i příslušné bodové zisky závodníků v kombinovaných týmech.</w:t>
      </w:r>
      <w:r w:rsidR="00FB2D71">
        <w:t xml:space="preserve"> </w:t>
      </w:r>
    </w:p>
    <w:p w14:paraId="37C6D7AC" w14:textId="7ED36804" w:rsidR="006410B6" w:rsidRPr="00247136" w:rsidRDefault="006410B6">
      <w:pPr>
        <w:pStyle w:val="Nadpis1"/>
        <w:spacing w:before="240" w:after="120"/>
        <w:ind w:left="431" w:hanging="431"/>
      </w:pPr>
      <w:r w:rsidRPr="00247136">
        <w:t>Vyhlášení</w:t>
      </w:r>
    </w:p>
    <w:p w14:paraId="70ED55A8" w14:textId="015B6C82" w:rsidR="00C31E5B" w:rsidRDefault="00C31E5B" w:rsidP="005904E1">
      <w:pPr>
        <w:jc w:val="both"/>
      </w:pPr>
      <w:r>
        <w:t xml:space="preserve">Slavnostní vyhlášení proběhne </w:t>
      </w:r>
      <w:r w:rsidRPr="00247136">
        <w:rPr>
          <w:rFonts w:ascii="Calibri" w:hAnsi="Calibri" w:cs="Calibri"/>
          <w:b/>
          <w:bCs/>
        </w:rPr>
        <w:t>v místě konání posledního závodu Poháru</w:t>
      </w:r>
      <w:r>
        <w:t xml:space="preserve">, </w:t>
      </w:r>
      <w:r w:rsidR="00247136">
        <w:t>po</w:t>
      </w:r>
      <w:r>
        <w:t xml:space="preserve"> vyhlášení </w:t>
      </w:r>
      <w:r w:rsidR="00247136">
        <w:t xml:space="preserve">vítězů </w:t>
      </w:r>
      <w:r>
        <w:t xml:space="preserve">závodu. </w:t>
      </w:r>
    </w:p>
    <w:p w14:paraId="22E5F248" w14:textId="0E707F54" w:rsidR="00C31E5B" w:rsidRDefault="00464EC0" w:rsidP="005904E1">
      <w:pPr>
        <w:jc w:val="both"/>
      </w:pPr>
      <w:r>
        <w:t xml:space="preserve">Nejúspěšnější tým obdrží </w:t>
      </w:r>
      <w:r w:rsidRPr="00247136">
        <w:rPr>
          <w:rFonts w:ascii="Calibri" w:hAnsi="Calibri" w:cs="Calibri"/>
          <w:b/>
          <w:bCs/>
        </w:rPr>
        <w:t xml:space="preserve">pohár pro vítěze </w:t>
      </w:r>
      <w:r w:rsidR="00EC0175">
        <w:rPr>
          <w:rFonts w:ascii="Calibri" w:hAnsi="Calibri" w:cs="Calibri"/>
          <w:b/>
          <w:bCs/>
        </w:rPr>
        <w:t>Pošumavského</w:t>
      </w:r>
      <w:r w:rsidR="00247136">
        <w:rPr>
          <w:rFonts w:ascii="Calibri" w:hAnsi="Calibri" w:cs="Calibri"/>
          <w:b/>
          <w:bCs/>
        </w:rPr>
        <w:t xml:space="preserve"> poháru mládeže v běžeckém lyžování v sezóně 202</w:t>
      </w:r>
      <w:r w:rsidR="00EC0175">
        <w:rPr>
          <w:rFonts w:ascii="Calibri" w:hAnsi="Calibri" w:cs="Calibri"/>
          <w:b/>
          <w:bCs/>
        </w:rPr>
        <w:t>3</w:t>
      </w:r>
      <w:r w:rsidR="00247136">
        <w:rPr>
          <w:rFonts w:ascii="Calibri" w:hAnsi="Calibri" w:cs="Calibri"/>
          <w:b/>
          <w:bCs/>
        </w:rPr>
        <w:t>/2</w:t>
      </w:r>
      <w:r w:rsidR="00EC0175">
        <w:rPr>
          <w:rFonts w:ascii="Calibri" w:hAnsi="Calibri" w:cs="Calibri"/>
          <w:b/>
          <w:bCs/>
        </w:rPr>
        <w:t>4</w:t>
      </w:r>
      <w:r>
        <w:t>. Bodující členové tří nejúspěšnějších týmů obdrží pamětní medail</w:t>
      </w:r>
      <w:r w:rsidR="009864E7">
        <w:t>e</w:t>
      </w:r>
      <w:r>
        <w:t xml:space="preserve">. Všechny zúčastněné týmy obdrží </w:t>
      </w:r>
      <w:r w:rsidR="009864E7">
        <w:t xml:space="preserve">dále </w:t>
      </w:r>
      <w:r>
        <w:t>drobné ceny.</w:t>
      </w:r>
    </w:p>
    <w:p w14:paraId="15212728" w14:textId="16753232" w:rsidR="00367A30" w:rsidRDefault="00FB2D71">
      <w:pPr>
        <w:pStyle w:val="Nadpis1"/>
        <w:spacing w:before="240" w:after="120"/>
        <w:ind w:left="431" w:hanging="431"/>
      </w:pPr>
      <w:r>
        <w:t>Závody</w:t>
      </w:r>
    </w:p>
    <w:p w14:paraId="29135725" w14:textId="2407697E" w:rsidR="00FB2D71" w:rsidRPr="003F6C02" w:rsidRDefault="006C7CB1" w:rsidP="00724112">
      <w:pPr>
        <w:pStyle w:val="Nadpis2"/>
        <w:numPr>
          <w:ilvl w:val="0"/>
          <w:numId w:val="0"/>
        </w:numPr>
        <w:spacing w:before="240" w:after="120"/>
        <w:ind w:left="578" w:hanging="578"/>
        <w:rPr>
          <w:b/>
          <w:bCs/>
        </w:rPr>
      </w:pPr>
      <w:r w:rsidRPr="003F6C02">
        <w:rPr>
          <w:b/>
          <w:bCs/>
        </w:rPr>
        <w:t xml:space="preserve">1. závod </w:t>
      </w:r>
      <w:r w:rsidR="009B546C">
        <w:rPr>
          <w:b/>
          <w:bCs/>
        </w:rPr>
        <w:t>–</w:t>
      </w:r>
      <w:r w:rsidRPr="003F6C02">
        <w:rPr>
          <w:b/>
          <w:bCs/>
        </w:rPr>
        <w:t xml:space="preserve"> </w:t>
      </w:r>
      <w:r w:rsidR="009B546C">
        <w:rPr>
          <w:b/>
          <w:bCs/>
        </w:rPr>
        <w:t>Vimperk, Vodník</w:t>
      </w:r>
    </w:p>
    <w:p w14:paraId="1C10D050" w14:textId="012DA832" w:rsidR="006C7CB1" w:rsidRDefault="006C7CB1" w:rsidP="006C7CB1">
      <w:pPr>
        <w:spacing w:after="0"/>
      </w:pPr>
      <w:r>
        <w:t>Datum:</w:t>
      </w:r>
      <w:r>
        <w:tab/>
      </w:r>
      <w:r>
        <w:tab/>
      </w:r>
      <w:r w:rsidR="006410B6">
        <w:t>S</w:t>
      </w:r>
      <w:r>
        <w:t xml:space="preserve">obota </w:t>
      </w:r>
      <w:r w:rsidR="00EC0175">
        <w:t>13</w:t>
      </w:r>
      <w:r>
        <w:t>. 1. 202</w:t>
      </w:r>
      <w:r w:rsidR="00EC0175">
        <w:t>4</w:t>
      </w:r>
    </w:p>
    <w:p w14:paraId="78D9A37F" w14:textId="4DA3B58F" w:rsidR="006C7CB1" w:rsidRDefault="006C7CB1" w:rsidP="006C7CB1">
      <w:pPr>
        <w:spacing w:after="0"/>
      </w:pPr>
      <w:r>
        <w:t>Místo:</w:t>
      </w:r>
      <w:r>
        <w:tab/>
      </w:r>
      <w:r>
        <w:tab/>
      </w:r>
      <w:r w:rsidR="00EC0175">
        <w:t xml:space="preserve">Vimperk, Lyžařský </w:t>
      </w:r>
      <w:r w:rsidR="00ED7DEA">
        <w:t xml:space="preserve">běžecký </w:t>
      </w:r>
      <w:r w:rsidR="00EC0175">
        <w:t>areál Vodník</w:t>
      </w:r>
    </w:p>
    <w:p w14:paraId="7417C440" w14:textId="21F66546" w:rsidR="006C7CB1" w:rsidRDefault="006C7CB1" w:rsidP="006C7CB1">
      <w:pPr>
        <w:spacing w:after="0"/>
      </w:pPr>
      <w:r>
        <w:t>Pořadatel:</w:t>
      </w:r>
      <w:r>
        <w:tab/>
      </w:r>
      <w:r w:rsidR="009B546C">
        <w:t>Fischer SKI klub Šumava Vimperk</w:t>
      </w:r>
      <w:r>
        <w:t xml:space="preserve"> </w:t>
      </w:r>
    </w:p>
    <w:p w14:paraId="71BC096E" w14:textId="5A873395" w:rsidR="006C7CB1" w:rsidRDefault="006C7CB1" w:rsidP="003F6C02">
      <w:pPr>
        <w:spacing w:after="0"/>
      </w:pPr>
      <w:r>
        <w:t xml:space="preserve">Závod: </w:t>
      </w:r>
      <w:r>
        <w:tab/>
      </w:r>
      <w:r>
        <w:tab/>
      </w:r>
      <w:r w:rsidR="009B546C">
        <w:t>Norský sprint klasickou technikou</w:t>
      </w:r>
    </w:p>
    <w:p w14:paraId="5EEA697E" w14:textId="6EFAB87C" w:rsidR="003F6C02" w:rsidRDefault="003F6C02" w:rsidP="006C7CB1">
      <w:r>
        <w:t>Kontakt:</w:t>
      </w:r>
      <w:r>
        <w:tab/>
      </w:r>
      <w:r w:rsidR="00F27883" w:rsidRPr="00F27883">
        <w:t>Karel Hudeček</w:t>
      </w:r>
      <w:r w:rsidR="00041900" w:rsidRPr="00F27883">
        <w:t xml:space="preserve">, e-mail: </w:t>
      </w:r>
      <w:r w:rsidR="00F27883" w:rsidRPr="00ED7DEA">
        <w:t>karel.hudecek@sportsofttiming.eu</w:t>
      </w:r>
      <w:r w:rsidR="00041900" w:rsidRPr="00F27883">
        <w:t>, tel.: +420</w:t>
      </w:r>
      <w:r w:rsidR="00F27883">
        <w:t> 721 141 081</w:t>
      </w:r>
    </w:p>
    <w:p w14:paraId="6C63FA0A" w14:textId="24134591" w:rsidR="006C7CB1" w:rsidRPr="003F6C02" w:rsidRDefault="006C7CB1" w:rsidP="00724112">
      <w:pPr>
        <w:pStyle w:val="Nadpis2"/>
        <w:numPr>
          <w:ilvl w:val="0"/>
          <w:numId w:val="0"/>
        </w:numPr>
        <w:spacing w:before="240" w:after="120"/>
        <w:ind w:left="578" w:hanging="578"/>
        <w:rPr>
          <w:b/>
          <w:bCs/>
        </w:rPr>
      </w:pPr>
      <w:r w:rsidRPr="003F6C02">
        <w:rPr>
          <w:b/>
          <w:bCs/>
        </w:rPr>
        <w:t xml:space="preserve">2. závod </w:t>
      </w:r>
      <w:r w:rsidR="009B546C">
        <w:rPr>
          <w:b/>
          <w:bCs/>
        </w:rPr>
        <w:t>–</w:t>
      </w:r>
      <w:r w:rsidRPr="003F6C02">
        <w:rPr>
          <w:b/>
          <w:bCs/>
        </w:rPr>
        <w:t xml:space="preserve"> </w:t>
      </w:r>
      <w:r w:rsidR="009B546C">
        <w:rPr>
          <w:b/>
          <w:bCs/>
        </w:rPr>
        <w:t>Velká cena Plzně</w:t>
      </w:r>
    </w:p>
    <w:p w14:paraId="527C4446" w14:textId="1BC47B58" w:rsidR="006C7CB1" w:rsidRDefault="006C7CB1" w:rsidP="006C7CB1">
      <w:pPr>
        <w:spacing w:after="0"/>
      </w:pPr>
      <w:r>
        <w:t>Datum:</w:t>
      </w:r>
      <w:r>
        <w:tab/>
      </w:r>
      <w:r>
        <w:tab/>
      </w:r>
      <w:r w:rsidR="006410B6">
        <w:t>N</w:t>
      </w:r>
      <w:r>
        <w:t xml:space="preserve">eděle </w:t>
      </w:r>
      <w:r w:rsidR="009B546C">
        <w:t>2</w:t>
      </w:r>
      <w:r>
        <w:t>8. 1. 202</w:t>
      </w:r>
      <w:r w:rsidR="009B546C">
        <w:t>4</w:t>
      </w:r>
    </w:p>
    <w:p w14:paraId="045407FA" w14:textId="5E2DA2FD" w:rsidR="006C7CB1" w:rsidRDefault="006C7CB1" w:rsidP="006C7CB1">
      <w:pPr>
        <w:spacing w:after="0"/>
      </w:pPr>
      <w:r>
        <w:t>Místo:</w:t>
      </w:r>
      <w:r>
        <w:tab/>
      </w:r>
      <w:r>
        <w:tab/>
      </w:r>
      <w:r w:rsidR="009B546C">
        <w:t>Hojsova Stráž, Zámeček</w:t>
      </w:r>
    </w:p>
    <w:p w14:paraId="26C2AD6E" w14:textId="38ECD044" w:rsidR="006C7CB1" w:rsidRDefault="006C7CB1" w:rsidP="006C7CB1">
      <w:pPr>
        <w:spacing w:after="0"/>
      </w:pPr>
      <w:r>
        <w:t>Pořadatel:</w:t>
      </w:r>
      <w:r>
        <w:tab/>
      </w:r>
      <w:r w:rsidR="009B546C">
        <w:t>LK Škoda Plzeň</w:t>
      </w:r>
      <w:r>
        <w:t xml:space="preserve"> </w:t>
      </w:r>
    </w:p>
    <w:p w14:paraId="158423DD" w14:textId="0782E4AA" w:rsidR="006C7CB1" w:rsidRDefault="006C7CB1" w:rsidP="003F6C02">
      <w:pPr>
        <w:spacing w:after="0"/>
      </w:pPr>
      <w:r>
        <w:t xml:space="preserve">Závod: </w:t>
      </w:r>
      <w:r>
        <w:tab/>
      </w:r>
      <w:r>
        <w:tab/>
      </w:r>
      <w:r w:rsidR="00ED7DEA">
        <w:t xml:space="preserve">Závod </w:t>
      </w:r>
      <w:r w:rsidR="009B546C">
        <w:t>volnou</w:t>
      </w:r>
      <w:r w:rsidR="000468E3">
        <w:t xml:space="preserve"> technikou</w:t>
      </w:r>
      <w:r w:rsidR="00ED7DEA" w:rsidRPr="00ED7DEA">
        <w:t xml:space="preserve"> </w:t>
      </w:r>
      <w:r w:rsidR="00ED7DEA">
        <w:t>s hromadným startem</w:t>
      </w:r>
    </w:p>
    <w:p w14:paraId="4EFAC3A3" w14:textId="405F2508" w:rsidR="003F6C02" w:rsidRDefault="003F6C02" w:rsidP="003F6C02">
      <w:r>
        <w:t>Kontakt:</w:t>
      </w:r>
      <w:r>
        <w:tab/>
      </w:r>
      <w:r w:rsidR="00F27883" w:rsidRPr="00F27883">
        <w:t>Vladislav Černý</w:t>
      </w:r>
      <w:r w:rsidR="009B546C" w:rsidRPr="00F27883">
        <w:t xml:space="preserve">, e-mail: </w:t>
      </w:r>
      <w:hyperlink r:id="rId8" w:history="1">
        <w:r w:rsidR="00D30439" w:rsidRPr="00D30439">
          <w:t>cernyplzen@seznam.cz</w:t>
        </w:r>
      </w:hyperlink>
      <w:r w:rsidR="009B546C" w:rsidRPr="00F27883">
        <w:t>, tel.: +420 </w:t>
      </w:r>
      <w:r w:rsidR="00F27883" w:rsidRPr="00F27883">
        <w:t>603</w:t>
      </w:r>
      <w:r w:rsidR="009B546C" w:rsidRPr="00F27883">
        <w:t xml:space="preserve"> </w:t>
      </w:r>
      <w:r w:rsidR="00F27883" w:rsidRPr="00F27883">
        <w:t>233</w:t>
      </w:r>
      <w:r w:rsidR="009B546C" w:rsidRPr="00F27883">
        <w:t xml:space="preserve"> </w:t>
      </w:r>
      <w:r w:rsidR="00F27883">
        <w:t>961</w:t>
      </w:r>
    </w:p>
    <w:p w14:paraId="7B64A212" w14:textId="4E10844D" w:rsidR="00102056" w:rsidRPr="003F6C02" w:rsidRDefault="00ED7DEA" w:rsidP="00041900">
      <w:pPr>
        <w:pStyle w:val="Nadpis2"/>
        <w:numPr>
          <w:ilvl w:val="0"/>
          <w:numId w:val="0"/>
        </w:numPr>
        <w:spacing w:before="240" w:after="120"/>
        <w:ind w:left="578" w:hanging="578"/>
        <w:rPr>
          <w:b/>
          <w:bCs/>
        </w:rPr>
      </w:pPr>
      <w:r>
        <w:rPr>
          <w:b/>
          <w:bCs/>
        </w:rPr>
        <w:t>3</w:t>
      </w:r>
      <w:r w:rsidR="00102056" w:rsidRPr="003F6C02">
        <w:rPr>
          <w:b/>
          <w:bCs/>
        </w:rPr>
        <w:t>. závod – Zlatá lyže Šumavy</w:t>
      </w:r>
    </w:p>
    <w:p w14:paraId="5EAA88C5" w14:textId="12CAEF62" w:rsidR="00102056" w:rsidRDefault="00102056" w:rsidP="00102056">
      <w:pPr>
        <w:spacing w:after="0"/>
      </w:pPr>
      <w:r>
        <w:t>Datum:</w:t>
      </w:r>
      <w:r>
        <w:tab/>
      </w:r>
      <w:r>
        <w:tab/>
        <w:t>Sobota 1</w:t>
      </w:r>
      <w:r w:rsidR="00ED7DEA">
        <w:t>0</w:t>
      </w:r>
      <w:r>
        <w:t>. 2. 202</w:t>
      </w:r>
      <w:r w:rsidR="00ED7DEA">
        <w:t>4</w:t>
      </w:r>
    </w:p>
    <w:p w14:paraId="4F4DCDB3" w14:textId="61D81081" w:rsidR="00102056" w:rsidRDefault="00102056" w:rsidP="00102056">
      <w:pPr>
        <w:spacing w:after="0"/>
      </w:pPr>
      <w:r>
        <w:t>Místo:</w:t>
      </w:r>
      <w:r>
        <w:tab/>
      </w:r>
      <w:r>
        <w:tab/>
        <w:t xml:space="preserve">Železná Ruda, </w:t>
      </w:r>
      <w:r w:rsidR="00ED7DEA">
        <w:t>Lyžařský běžecký areál</w:t>
      </w:r>
      <w:r>
        <w:t xml:space="preserve"> Belveder</w:t>
      </w:r>
    </w:p>
    <w:p w14:paraId="76D92796" w14:textId="77777777" w:rsidR="00102056" w:rsidRDefault="00102056" w:rsidP="00102056">
      <w:pPr>
        <w:spacing w:after="0"/>
      </w:pPr>
      <w:r>
        <w:t>Pořadatel:</w:t>
      </w:r>
      <w:r>
        <w:tab/>
        <w:t xml:space="preserve">SPORT CLUB PLZEŇ </w:t>
      </w:r>
    </w:p>
    <w:p w14:paraId="03D0A45A" w14:textId="16C91C15" w:rsidR="00102056" w:rsidRDefault="00102056" w:rsidP="00102056">
      <w:pPr>
        <w:contextualSpacing/>
      </w:pPr>
      <w:r>
        <w:t xml:space="preserve">Závod: </w:t>
      </w:r>
      <w:r>
        <w:tab/>
      </w:r>
      <w:r>
        <w:tab/>
        <w:t xml:space="preserve">Štafety smíšených dvojic </w:t>
      </w:r>
      <w:r w:rsidR="00C910A2">
        <w:t>volnou</w:t>
      </w:r>
      <w:r>
        <w:t xml:space="preserve"> technikou</w:t>
      </w:r>
    </w:p>
    <w:p w14:paraId="763DB1BC" w14:textId="6A975619" w:rsidR="00102056" w:rsidRPr="00041900" w:rsidRDefault="00102056" w:rsidP="00102056">
      <w:r>
        <w:t>Kontakt:</w:t>
      </w:r>
      <w:r>
        <w:tab/>
      </w:r>
      <w:r w:rsidR="00041900">
        <w:t xml:space="preserve">Vladislav Razým, e-mail: </w:t>
      </w:r>
      <w:hyperlink r:id="rId9" w:history="1">
        <w:r w:rsidR="00041900" w:rsidRPr="00041900">
          <w:t>vladislav.razym@volny.cz</w:t>
        </w:r>
      </w:hyperlink>
      <w:r w:rsidR="00041900">
        <w:t>, tel.: +420 723 963 291</w:t>
      </w:r>
    </w:p>
    <w:p w14:paraId="55AB36C1" w14:textId="46F0CD86" w:rsidR="000468E3" w:rsidRPr="003F6C02" w:rsidRDefault="00ED7DEA" w:rsidP="00724112">
      <w:pPr>
        <w:pStyle w:val="Nadpis2"/>
        <w:numPr>
          <w:ilvl w:val="0"/>
          <w:numId w:val="0"/>
        </w:numPr>
        <w:spacing w:before="240" w:after="120"/>
        <w:ind w:left="578" w:hanging="578"/>
        <w:rPr>
          <w:b/>
          <w:bCs/>
        </w:rPr>
      </w:pPr>
      <w:r>
        <w:rPr>
          <w:b/>
          <w:bCs/>
        </w:rPr>
        <w:t>4</w:t>
      </w:r>
      <w:r w:rsidR="000468E3" w:rsidRPr="003F6C02">
        <w:rPr>
          <w:b/>
          <w:bCs/>
        </w:rPr>
        <w:t xml:space="preserve">. závod – </w:t>
      </w:r>
      <w:r w:rsidR="00F358C5">
        <w:rPr>
          <w:b/>
          <w:bCs/>
        </w:rPr>
        <w:t>Vimperk, Vodník</w:t>
      </w:r>
    </w:p>
    <w:p w14:paraId="24605FC2" w14:textId="507F4497" w:rsidR="000468E3" w:rsidRDefault="000468E3" w:rsidP="000468E3">
      <w:pPr>
        <w:spacing w:after="0"/>
      </w:pPr>
      <w:r>
        <w:t>Datum:</w:t>
      </w:r>
      <w:r>
        <w:tab/>
      </w:r>
      <w:r>
        <w:tab/>
      </w:r>
      <w:r w:rsidR="006410B6">
        <w:t>S</w:t>
      </w:r>
      <w:r>
        <w:t xml:space="preserve">obota </w:t>
      </w:r>
      <w:r w:rsidR="00102056">
        <w:t>1</w:t>
      </w:r>
      <w:r w:rsidR="00ED7DEA">
        <w:t>7</w:t>
      </w:r>
      <w:r>
        <w:t xml:space="preserve">. </w:t>
      </w:r>
      <w:r w:rsidR="00ED7DEA">
        <w:t>2</w:t>
      </w:r>
      <w:r>
        <w:t>. 202</w:t>
      </w:r>
      <w:r w:rsidR="00ED7DEA">
        <w:t>4</w:t>
      </w:r>
    </w:p>
    <w:p w14:paraId="2046608F" w14:textId="320CFED3" w:rsidR="000468E3" w:rsidRDefault="000468E3" w:rsidP="000468E3">
      <w:pPr>
        <w:spacing w:after="0"/>
      </w:pPr>
      <w:r>
        <w:t>Místo:</w:t>
      </w:r>
      <w:r>
        <w:tab/>
      </w:r>
      <w:r>
        <w:tab/>
      </w:r>
      <w:r w:rsidR="00F27883">
        <w:t>Vimperk, Lyžařský běžecký areál Vodník</w:t>
      </w:r>
    </w:p>
    <w:p w14:paraId="274AAC68" w14:textId="51A1C5FD" w:rsidR="000468E3" w:rsidRDefault="000468E3" w:rsidP="000468E3">
      <w:pPr>
        <w:spacing w:after="0"/>
      </w:pPr>
      <w:r>
        <w:t>Pořadatel:</w:t>
      </w:r>
      <w:r>
        <w:tab/>
      </w:r>
      <w:r w:rsidR="00ED7DEA">
        <w:t>Ski klub Strakonice</w:t>
      </w:r>
    </w:p>
    <w:p w14:paraId="76C4E1A7" w14:textId="2DA5DACA" w:rsidR="000468E3" w:rsidRDefault="000468E3" w:rsidP="003F6C02">
      <w:pPr>
        <w:spacing w:after="0"/>
      </w:pPr>
      <w:r>
        <w:t xml:space="preserve">Závod: </w:t>
      </w:r>
      <w:r>
        <w:tab/>
      </w:r>
      <w:r>
        <w:tab/>
      </w:r>
      <w:r w:rsidR="00ED7DEA">
        <w:t>Závod</w:t>
      </w:r>
      <w:r>
        <w:t xml:space="preserve"> </w:t>
      </w:r>
      <w:r w:rsidR="00ED7DEA">
        <w:t>klasickou</w:t>
      </w:r>
      <w:r>
        <w:t xml:space="preserve"> technikou</w:t>
      </w:r>
      <w:r w:rsidR="00ED7DEA">
        <w:t xml:space="preserve"> s intervalovým startem</w:t>
      </w:r>
    </w:p>
    <w:p w14:paraId="7F7A5926" w14:textId="5F59E4BF" w:rsidR="003F6C02" w:rsidRDefault="003F6C02" w:rsidP="003F6C02">
      <w:r>
        <w:t>Kontakt:</w:t>
      </w:r>
      <w:r>
        <w:tab/>
      </w:r>
      <w:r w:rsidR="00F27883" w:rsidRPr="00F27883">
        <w:t>Radek Sosna</w:t>
      </w:r>
      <w:r w:rsidR="00ED7DEA" w:rsidRPr="00F27883">
        <w:t xml:space="preserve">, e-mail: </w:t>
      </w:r>
      <w:hyperlink r:id="rId10" w:history="1">
        <w:r w:rsidR="00F27883" w:rsidRPr="00F27883">
          <w:t>skiklubst@gmail.com</w:t>
        </w:r>
      </w:hyperlink>
      <w:r w:rsidR="00ED7DEA" w:rsidRPr="00F27883">
        <w:t>, tel.: +420</w:t>
      </w:r>
      <w:r w:rsidR="00F27883">
        <w:t> </w:t>
      </w:r>
      <w:r w:rsidR="00F27883" w:rsidRPr="00F27883">
        <w:t>732</w:t>
      </w:r>
      <w:r w:rsidR="00F27883">
        <w:t> </w:t>
      </w:r>
      <w:r w:rsidR="00F27883" w:rsidRPr="00F27883">
        <w:t>409</w:t>
      </w:r>
      <w:r w:rsidR="00F27883">
        <w:t xml:space="preserve"> </w:t>
      </w:r>
      <w:r w:rsidR="00F27883" w:rsidRPr="00F27883">
        <w:t>140</w:t>
      </w:r>
    </w:p>
    <w:p w14:paraId="54EB5DAF" w14:textId="6B0A181C" w:rsidR="00920E73" w:rsidRDefault="00920E73">
      <w:pPr>
        <w:pStyle w:val="Nadpis1"/>
        <w:spacing w:before="240" w:after="120"/>
        <w:ind w:left="431" w:hanging="431"/>
      </w:pPr>
      <w:r>
        <w:lastRenderedPageBreak/>
        <w:t>Pravidla</w:t>
      </w:r>
    </w:p>
    <w:p w14:paraId="11BAFFC9" w14:textId="2512AA94" w:rsidR="002A1E4B" w:rsidRDefault="002A1E4B" w:rsidP="002A1E4B">
      <w:pPr>
        <w:jc w:val="both"/>
      </w:pPr>
      <w:r>
        <w:t>V</w:t>
      </w:r>
      <w:r w:rsidR="00920E73">
        <w:t xml:space="preserve">šechny závody zařazené do </w:t>
      </w:r>
      <w:r w:rsidR="00F27883">
        <w:t>Pošumavského</w:t>
      </w:r>
      <w:r w:rsidR="00920E73">
        <w:t xml:space="preserve"> poháru mládeže v běžeckém lyžování </w:t>
      </w:r>
      <w:r>
        <w:t>se řídí</w:t>
      </w:r>
      <w:r w:rsidR="00920E73">
        <w:t xml:space="preserve"> </w:t>
      </w:r>
      <w:r w:rsidR="00920E73" w:rsidRPr="00041900">
        <w:rPr>
          <w:i/>
          <w:iCs/>
        </w:rPr>
        <w:t>Pravidl</w:t>
      </w:r>
      <w:r w:rsidRPr="00041900">
        <w:rPr>
          <w:i/>
          <w:iCs/>
        </w:rPr>
        <w:t>y</w:t>
      </w:r>
      <w:r w:rsidR="00920E73" w:rsidRPr="00041900">
        <w:rPr>
          <w:i/>
          <w:iCs/>
        </w:rPr>
        <w:t xml:space="preserve"> lyžařských závodů</w:t>
      </w:r>
      <w:r w:rsidR="00920E73" w:rsidRPr="00041900">
        <w:t xml:space="preserve"> </w:t>
      </w:r>
      <w:r>
        <w:t xml:space="preserve">a </w:t>
      </w:r>
      <w:r w:rsidR="00613583">
        <w:t>(</w:t>
      </w:r>
      <w:r>
        <w:t>v přiměřené míře</w:t>
      </w:r>
      <w:r w:rsidR="00613583">
        <w:t>)</w:t>
      </w:r>
      <w:r>
        <w:t xml:space="preserve"> rovněž </w:t>
      </w:r>
      <w:r w:rsidRPr="00041900">
        <w:rPr>
          <w:i/>
          <w:iCs/>
        </w:rPr>
        <w:t>Soutěžním řádem ÚBD SLČR</w:t>
      </w:r>
      <w:r>
        <w:t xml:space="preserve"> platnými pro danou závodní sezónu. </w:t>
      </w:r>
    </w:p>
    <w:p w14:paraId="524295B7" w14:textId="77777777" w:rsidR="003F6C02" w:rsidRDefault="002A1E4B" w:rsidP="002A1E4B">
      <w:pPr>
        <w:jc w:val="both"/>
      </w:pPr>
      <w:r>
        <w:t>Závody</w:t>
      </w:r>
      <w:r w:rsidR="00613583">
        <w:t xml:space="preserve"> zařazené do</w:t>
      </w:r>
      <w:r>
        <w:t xml:space="preserve"> Poháru jsou pořádány jako závody kategorie B. </w:t>
      </w:r>
    </w:p>
    <w:p w14:paraId="40AD5298" w14:textId="416ADC8B" w:rsidR="005E4541" w:rsidRDefault="003F6C02">
      <w:pPr>
        <w:pStyle w:val="Nadpis1"/>
        <w:spacing w:before="240" w:after="120"/>
        <w:ind w:left="431" w:hanging="431"/>
      </w:pPr>
      <w:r>
        <w:t>Kontakty:</w:t>
      </w:r>
    </w:p>
    <w:p w14:paraId="3B9B93F8" w14:textId="53C9E383" w:rsidR="003F6C02" w:rsidRDefault="00032AF3" w:rsidP="00724112">
      <w:pPr>
        <w:tabs>
          <w:tab w:val="left" w:pos="3402"/>
        </w:tabs>
      </w:pPr>
      <w:r>
        <w:t xml:space="preserve">Kontaktní osoba pro </w:t>
      </w:r>
      <w:r w:rsidR="00ED7DEA">
        <w:t xml:space="preserve">Jihočeský </w:t>
      </w:r>
      <w:r>
        <w:t>kraj:</w:t>
      </w:r>
      <w:r>
        <w:tab/>
      </w:r>
      <w:r w:rsidR="00ED7DEA">
        <w:t>Karel Hudeček</w:t>
      </w:r>
      <w:r w:rsidR="00724112">
        <w:t xml:space="preserve">, e-mail: </w:t>
      </w:r>
      <w:r w:rsidR="00ED7DEA" w:rsidRPr="00ED7DEA">
        <w:t>karel.hudecek@sportsofttiming.eu</w:t>
      </w:r>
      <w:r w:rsidR="00724112">
        <w:t>, tel.: +420</w:t>
      </w:r>
      <w:r w:rsidR="00ED7DEA">
        <w:t> 721 141 081</w:t>
      </w:r>
    </w:p>
    <w:p w14:paraId="3C5EA8D2" w14:textId="77777777" w:rsidR="00173488" w:rsidRPr="00032AF3" w:rsidRDefault="00173488" w:rsidP="00173488">
      <w:pPr>
        <w:tabs>
          <w:tab w:val="left" w:pos="3402"/>
        </w:tabs>
      </w:pPr>
      <w:r>
        <w:t>Kontaktní osoba pro Plzeňský kraj:</w:t>
      </w:r>
      <w:r>
        <w:tab/>
        <w:t xml:space="preserve">Jakub Novák, e-mail: </w:t>
      </w:r>
      <w:hyperlink r:id="rId11" w:history="1">
        <w:r w:rsidRPr="00173488">
          <w:t>jakub.novak@hotmail.cz</w:t>
        </w:r>
      </w:hyperlink>
      <w:r w:rsidRPr="00173488">
        <w:t>, tel.</w:t>
      </w:r>
      <w:r>
        <w:t>: +420 739 389 513</w:t>
      </w:r>
    </w:p>
    <w:p w14:paraId="6821A932" w14:textId="77777777" w:rsidR="00173488" w:rsidRPr="00032AF3" w:rsidRDefault="00173488">
      <w:pPr>
        <w:tabs>
          <w:tab w:val="left" w:pos="3402"/>
        </w:tabs>
      </w:pPr>
    </w:p>
    <w:sectPr w:rsidR="00173488" w:rsidRPr="00032AF3" w:rsidSect="001F2B25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D23D" w14:textId="77777777" w:rsidR="001F2B25" w:rsidRDefault="001F2B25" w:rsidP="00671A34">
      <w:pPr>
        <w:spacing w:after="0" w:line="240" w:lineRule="auto"/>
      </w:pPr>
      <w:r>
        <w:separator/>
      </w:r>
    </w:p>
    <w:p w14:paraId="767627ED" w14:textId="77777777" w:rsidR="001F2B25" w:rsidRDefault="001F2B25"/>
    <w:p w14:paraId="2DE6B106" w14:textId="77777777" w:rsidR="001F2B25" w:rsidRDefault="001F2B25" w:rsidP="009A3606"/>
    <w:p w14:paraId="06220BD3" w14:textId="77777777" w:rsidR="001F2B25" w:rsidRDefault="001F2B25"/>
  </w:endnote>
  <w:endnote w:type="continuationSeparator" w:id="0">
    <w:p w14:paraId="3581D88D" w14:textId="77777777" w:rsidR="001F2B25" w:rsidRDefault="001F2B25" w:rsidP="00671A34">
      <w:pPr>
        <w:spacing w:after="0" w:line="240" w:lineRule="auto"/>
      </w:pPr>
      <w:r>
        <w:continuationSeparator/>
      </w:r>
    </w:p>
    <w:p w14:paraId="515D6174" w14:textId="77777777" w:rsidR="001F2B25" w:rsidRDefault="001F2B25"/>
    <w:p w14:paraId="06707CE1" w14:textId="77777777" w:rsidR="001F2B25" w:rsidRDefault="001F2B25" w:rsidP="009A3606"/>
    <w:p w14:paraId="24738022" w14:textId="77777777" w:rsidR="001F2B25" w:rsidRDefault="001F2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45D6" w14:textId="1C471784" w:rsidR="0066265E" w:rsidRPr="003D7257" w:rsidRDefault="00920E73" w:rsidP="00F834AC">
    <w:pPr>
      <w:pStyle w:val="Zpat"/>
      <w:tabs>
        <w:tab w:val="clear" w:pos="9072"/>
        <w:tab w:val="right" w:pos="9638"/>
      </w:tabs>
      <w:rPr>
        <w:sz w:val="18"/>
        <w:szCs w:val="18"/>
        <w:lang w:val="en-US"/>
      </w:rPr>
    </w:pPr>
    <w:r>
      <w:rPr>
        <w:sz w:val="18"/>
        <w:szCs w:val="18"/>
      </w:rPr>
      <w:tab/>
    </w:r>
    <w:r w:rsidR="003D7257">
      <w:rPr>
        <w:sz w:val="18"/>
        <w:szCs w:val="18"/>
      </w:rPr>
      <w:tab/>
    </w:r>
    <w:r w:rsidR="003D7257">
      <w:rPr>
        <w:sz w:val="18"/>
        <w:szCs w:val="18"/>
      </w:rPr>
      <w:fldChar w:fldCharType="begin"/>
    </w:r>
    <w:r w:rsidR="003D7257">
      <w:rPr>
        <w:sz w:val="18"/>
        <w:szCs w:val="18"/>
      </w:rPr>
      <w:instrText xml:space="preserve"> PAGE   \* MERGEFORMAT </w:instrText>
    </w:r>
    <w:r w:rsidR="003D7257">
      <w:rPr>
        <w:sz w:val="18"/>
        <w:szCs w:val="18"/>
      </w:rPr>
      <w:fldChar w:fldCharType="separate"/>
    </w:r>
    <w:r w:rsidR="003D7257">
      <w:rPr>
        <w:noProof/>
        <w:sz w:val="18"/>
        <w:szCs w:val="18"/>
      </w:rPr>
      <w:t>1</w:t>
    </w:r>
    <w:r w:rsidR="003D7257">
      <w:rPr>
        <w:sz w:val="18"/>
        <w:szCs w:val="18"/>
      </w:rPr>
      <w:fldChar w:fldCharType="end"/>
    </w:r>
    <w:r w:rsidR="003D7257">
      <w:rPr>
        <w:sz w:val="18"/>
        <w:szCs w:val="18"/>
      </w:rPr>
      <w:t xml:space="preserve">  </w:t>
    </w:r>
    <w:r w:rsidR="003D7257">
      <w:rPr>
        <w:sz w:val="18"/>
        <w:szCs w:val="18"/>
        <w:lang w:val="en-US"/>
      </w:rPr>
      <w:t xml:space="preserve">|  </w:t>
    </w:r>
    <w:r w:rsidR="003D7257">
      <w:rPr>
        <w:sz w:val="18"/>
        <w:szCs w:val="18"/>
        <w:lang w:val="en-US"/>
      </w:rPr>
      <w:fldChar w:fldCharType="begin"/>
    </w:r>
    <w:r w:rsidR="003D7257">
      <w:rPr>
        <w:sz w:val="18"/>
        <w:szCs w:val="18"/>
        <w:lang w:val="en-US"/>
      </w:rPr>
      <w:instrText xml:space="preserve"> NUMPAGES   \* MERGEFORMAT </w:instrText>
    </w:r>
    <w:r w:rsidR="003D7257">
      <w:rPr>
        <w:sz w:val="18"/>
        <w:szCs w:val="18"/>
        <w:lang w:val="en-US"/>
      </w:rPr>
      <w:fldChar w:fldCharType="separate"/>
    </w:r>
    <w:r w:rsidR="003D7257">
      <w:rPr>
        <w:noProof/>
        <w:sz w:val="18"/>
        <w:szCs w:val="18"/>
        <w:lang w:val="en-US"/>
      </w:rPr>
      <w:t>1</w:t>
    </w:r>
    <w:r w:rsidR="003D7257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4F42" w14:textId="77777777" w:rsidR="001F2B25" w:rsidRDefault="001F2B25" w:rsidP="00671A34">
      <w:pPr>
        <w:spacing w:after="0" w:line="240" w:lineRule="auto"/>
      </w:pPr>
      <w:r>
        <w:separator/>
      </w:r>
    </w:p>
    <w:p w14:paraId="307A8DBD" w14:textId="77777777" w:rsidR="001F2B25" w:rsidRDefault="001F2B25"/>
    <w:p w14:paraId="689C61AD" w14:textId="77777777" w:rsidR="001F2B25" w:rsidRDefault="001F2B25" w:rsidP="009A3606"/>
    <w:p w14:paraId="525C17C4" w14:textId="77777777" w:rsidR="001F2B25" w:rsidRDefault="001F2B25"/>
  </w:footnote>
  <w:footnote w:type="continuationSeparator" w:id="0">
    <w:p w14:paraId="10D33CC3" w14:textId="77777777" w:rsidR="001F2B25" w:rsidRDefault="001F2B25" w:rsidP="00671A34">
      <w:pPr>
        <w:spacing w:after="0" w:line="240" w:lineRule="auto"/>
      </w:pPr>
      <w:r>
        <w:continuationSeparator/>
      </w:r>
    </w:p>
    <w:p w14:paraId="12CEC462" w14:textId="77777777" w:rsidR="001F2B25" w:rsidRDefault="001F2B25"/>
    <w:p w14:paraId="21509847" w14:textId="77777777" w:rsidR="001F2B25" w:rsidRDefault="001F2B25" w:rsidP="009A3606"/>
    <w:p w14:paraId="2BEEA9DF" w14:textId="77777777" w:rsidR="001F2B25" w:rsidRDefault="001F2B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44E2" w14:textId="418ACF3B" w:rsidR="0066265E" w:rsidRPr="005904E1" w:rsidRDefault="00920E73" w:rsidP="005904E1">
    <w:pPr>
      <w:pStyle w:val="Zhlav"/>
      <w:tabs>
        <w:tab w:val="clear" w:pos="4536"/>
        <w:tab w:val="clear" w:pos="9072"/>
        <w:tab w:val="right" w:pos="9638"/>
      </w:tabs>
      <w:spacing w:before="60"/>
      <w:rPr>
        <w:rFonts w:ascii="Calibri" w:hAnsi="Calibri" w:cs="Calibr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9BB97" wp14:editId="4C958878">
          <wp:simplePos x="0" y="0"/>
          <wp:positionH relativeFrom="column">
            <wp:posOffset>-2540</wp:posOffset>
          </wp:positionH>
          <wp:positionV relativeFrom="paragraph">
            <wp:posOffset>-2540</wp:posOffset>
          </wp:positionV>
          <wp:extent cx="1549400" cy="2921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44" t="43269" r="15552" b="43911"/>
                  <a:stretch/>
                </pic:blipFill>
                <pic:spPr bwMode="auto">
                  <a:xfrm>
                    <a:off x="0" y="0"/>
                    <a:ext cx="1549400" cy="29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C9A">
      <w:tab/>
    </w:r>
    <w:r w:rsidR="00F27883">
      <w:rPr>
        <w:rFonts w:ascii="Calibri" w:hAnsi="Calibri" w:cs="Calibri"/>
        <w:b/>
        <w:bCs/>
        <w:sz w:val="18"/>
        <w:szCs w:val="18"/>
      </w:rPr>
      <w:t>Pošumavský</w:t>
    </w:r>
    <w:r w:rsidR="00C83C9A" w:rsidRPr="005904E1">
      <w:rPr>
        <w:rFonts w:ascii="Calibri" w:hAnsi="Calibri" w:cs="Calibri"/>
        <w:b/>
        <w:bCs/>
        <w:sz w:val="18"/>
        <w:szCs w:val="18"/>
      </w:rPr>
      <w:t xml:space="preserve"> pohár mládeže v běžeckém lyžování</w:t>
    </w:r>
    <w:r w:rsidR="005904E1" w:rsidRPr="005904E1">
      <w:rPr>
        <w:rFonts w:ascii="Calibri" w:hAnsi="Calibri" w:cs="Calibri"/>
        <w:b/>
        <w:bCs/>
        <w:sz w:val="18"/>
        <w:szCs w:val="18"/>
      </w:rPr>
      <w:t xml:space="preserve"> 202</w:t>
    </w:r>
    <w:r w:rsidR="00F37EEC">
      <w:rPr>
        <w:rFonts w:ascii="Calibri" w:hAnsi="Calibri" w:cs="Calibri"/>
        <w:b/>
        <w:bCs/>
        <w:sz w:val="18"/>
        <w:szCs w:val="18"/>
      </w:rPr>
      <w:t>3</w:t>
    </w:r>
    <w:r w:rsidR="005904E1" w:rsidRPr="005904E1">
      <w:rPr>
        <w:rFonts w:ascii="Calibri" w:hAnsi="Calibri" w:cs="Calibri"/>
        <w:b/>
        <w:bCs/>
        <w:sz w:val="18"/>
        <w:szCs w:val="18"/>
      </w:rPr>
      <w:t>/2</w:t>
    </w:r>
    <w:r w:rsidR="00F37EEC">
      <w:rPr>
        <w:rFonts w:ascii="Calibri" w:hAnsi="Calibri" w:cs="Calibri"/>
        <w:b/>
        <w:bCs/>
        <w:sz w:val="18"/>
        <w:szCs w:val="18"/>
      </w:rPr>
      <w:t>4</w:t>
    </w:r>
  </w:p>
  <w:p w14:paraId="43F99832" w14:textId="743BBD9F" w:rsidR="00C83C9A" w:rsidRPr="005904E1" w:rsidRDefault="00C83C9A" w:rsidP="00C83C9A">
    <w:pPr>
      <w:pStyle w:val="Zhlav"/>
      <w:tabs>
        <w:tab w:val="clear" w:pos="4536"/>
        <w:tab w:val="clear" w:pos="9072"/>
        <w:tab w:val="right" w:pos="9638"/>
      </w:tabs>
      <w:rPr>
        <w:caps/>
        <w:sz w:val="18"/>
        <w:szCs w:val="18"/>
      </w:rPr>
    </w:pPr>
    <w:r w:rsidRPr="005904E1">
      <w:rPr>
        <w:b/>
        <w:bCs/>
        <w:caps/>
        <w:sz w:val="18"/>
        <w:szCs w:val="18"/>
      </w:rPr>
      <w:tab/>
    </w:r>
    <w:r w:rsidRPr="005904E1">
      <w:rPr>
        <w:caps/>
        <w:sz w:val="18"/>
        <w:szCs w:val="18"/>
      </w:rPr>
      <w:t>Základní informac</w:t>
    </w:r>
    <w:r w:rsidR="005904E1">
      <w:rPr>
        <w:caps/>
        <w:sz w:val="18"/>
        <w:szCs w:val="18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319C7"/>
    <w:multiLevelType w:val="multilevel"/>
    <w:tmpl w:val="08F4DD1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5417423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73"/>
    <w:rsid w:val="000014BD"/>
    <w:rsid w:val="00006E70"/>
    <w:rsid w:val="000105E9"/>
    <w:rsid w:val="00015FCD"/>
    <w:rsid w:val="00017660"/>
    <w:rsid w:val="00021332"/>
    <w:rsid w:val="000227B9"/>
    <w:rsid w:val="000230EA"/>
    <w:rsid w:val="000252C7"/>
    <w:rsid w:val="0002719A"/>
    <w:rsid w:val="00027393"/>
    <w:rsid w:val="00030F0C"/>
    <w:rsid w:val="00032AF3"/>
    <w:rsid w:val="00032E11"/>
    <w:rsid w:val="0003308C"/>
    <w:rsid w:val="00035B6F"/>
    <w:rsid w:val="000370A9"/>
    <w:rsid w:val="00040ECC"/>
    <w:rsid w:val="00041900"/>
    <w:rsid w:val="00043975"/>
    <w:rsid w:val="00044595"/>
    <w:rsid w:val="000446CC"/>
    <w:rsid w:val="000468E3"/>
    <w:rsid w:val="00051249"/>
    <w:rsid w:val="00051375"/>
    <w:rsid w:val="0005559A"/>
    <w:rsid w:val="00055B0E"/>
    <w:rsid w:val="000605A5"/>
    <w:rsid w:val="00060AE7"/>
    <w:rsid w:val="000678CD"/>
    <w:rsid w:val="00073E7F"/>
    <w:rsid w:val="0007430E"/>
    <w:rsid w:val="0007444D"/>
    <w:rsid w:val="000746E8"/>
    <w:rsid w:val="00074E86"/>
    <w:rsid w:val="00075431"/>
    <w:rsid w:val="00075805"/>
    <w:rsid w:val="00076B36"/>
    <w:rsid w:val="000772E2"/>
    <w:rsid w:val="00082769"/>
    <w:rsid w:val="000874B9"/>
    <w:rsid w:val="000919A1"/>
    <w:rsid w:val="000939C1"/>
    <w:rsid w:val="000947A5"/>
    <w:rsid w:val="00096911"/>
    <w:rsid w:val="00097870"/>
    <w:rsid w:val="000A234B"/>
    <w:rsid w:val="000A2803"/>
    <w:rsid w:val="000A319F"/>
    <w:rsid w:val="000A430E"/>
    <w:rsid w:val="000B33B8"/>
    <w:rsid w:val="000B4889"/>
    <w:rsid w:val="000B5090"/>
    <w:rsid w:val="000B5273"/>
    <w:rsid w:val="000B5E48"/>
    <w:rsid w:val="000B6C51"/>
    <w:rsid w:val="000B6C90"/>
    <w:rsid w:val="000B74BF"/>
    <w:rsid w:val="000C0325"/>
    <w:rsid w:val="000C2434"/>
    <w:rsid w:val="000C2EF4"/>
    <w:rsid w:val="000C396D"/>
    <w:rsid w:val="000C5384"/>
    <w:rsid w:val="000C5D76"/>
    <w:rsid w:val="000D4AC4"/>
    <w:rsid w:val="000D639A"/>
    <w:rsid w:val="000E021E"/>
    <w:rsid w:val="000E0631"/>
    <w:rsid w:val="000E0933"/>
    <w:rsid w:val="000E1D63"/>
    <w:rsid w:val="000E200F"/>
    <w:rsid w:val="000E4090"/>
    <w:rsid w:val="000E437E"/>
    <w:rsid w:val="000E4958"/>
    <w:rsid w:val="000E7AAE"/>
    <w:rsid w:val="000E7BF3"/>
    <w:rsid w:val="000F0AE9"/>
    <w:rsid w:val="000F2878"/>
    <w:rsid w:val="000F4422"/>
    <w:rsid w:val="000F57B1"/>
    <w:rsid w:val="000F5C73"/>
    <w:rsid w:val="00101BF9"/>
    <w:rsid w:val="00102056"/>
    <w:rsid w:val="001078E2"/>
    <w:rsid w:val="001101E8"/>
    <w:rsid w:val="001112C0"/>
    <w:rsid w:val="001171C8"/>
    <w:rsid w:val="00117B91"/>
    <w:rsid w:val="0012079C"/>
    <w:rsid w:val="0012083D"/>
    <w:rsid w:val="00120B2D"/>
    <w:rsid w:val="00126E51"/>
    <w:rsid w:val="0012773A"/>
    <w:rsid w:val="0013054E"/>
    <w:rsid w:val="00131A31"/>
    <w:rsid w:val="00131DB4"/>
    <w:rsid w:val="001365C3"/>
    <w:rsid w:val="00136C62"/>
    <w:rsid w:val="001404B1"/>
    <w:rsid w:val="00140E60"/>
    <w:rsid w:val="00141A5B"/>
    <w:rsid w:val="00142937"/>
    <w:rsid w:val="001444EB"/>
    <w:rsid w:val="00144B17"/>
    <w:rsid w:val="00146229"/>
    <w:rsid w:val="001463A3"/>
    <w:rsid w:val="00146D2E"/>
    <w:rsid w:val="001478A1"/>
    <w:rsid w:val="001508B2"/>
    <w:rsid w:val="00152424"/>
    <w:rsid w:val="00152CEE"/>
    <w:rsid w:val="0015687A"/>
    <w:rsid w:val="00157FAD"/>
    <w:rsid w:val="00160B67"/>
    <w:rsid w:val="00161957"/>
    <w:rsid w:val="0016222C"/>
    <w:rsid w:val="001650BD"/>
    <w:rsid w:val="0016707A"/>
    <w:rsid w:val="00173488"/>
    <w:rsid w:val="00174507"/>
    <w:rsid w:val="0017455E"/>
    <w:rsid w:val="00174ABC"/>
    <w:rsid w:val="00175DEC"/>
    <w:rsid w:val="0017686E"/>
    <w:rsid w:val="00181FEF"/>
    <w:rsid w:val="00182F00"/>
    <w:rsid w:val="0018341C"/>
    <w:rsid w:val="00184D22"/>
    <w:rsid w:val="001854C8"/>
    <w:rsid w:val="00187861"/>
    <w:rsid w:val="001905E0"/>
    <w:rsid w:val="00195346"/>
    <w:rsid w:val="00197B77"/>
    <w:rsid w:val="00197D1A"/>
    <w:rsid w:val="00197D70"/>
    <w:rsid w:val="001A0D92"/>
    <w:rsid w:val="001A1536"/>
    <w:rsid w:val="001A1AF6"/>
    <w:rsid w:val="001A4B52"/>
    <w:rsid w:val="001A5FF4"/>
    <w:rsid w:val="001B091C"/>
    <w:rsid w:val="001B26EE"/>
    <w:rsid w:val="001B2BF3"/>
    <w:rsid w:val="001B5A11"/>
    <w:rsid w:val="001C5354"/>
    <w:rsid w:val="001C53EA"/>
    <w:rsid w:val="001D0EAF"/>
    <w:rsid w:val="001D180C"/>
    <w:rsid w:val="001D2862"/>
    <w:rsid w:val="001D71B0"/>
    <w:rsid w:val="001D7B8B"/>
    <w:rsid w:val="001E22CF"/>
    <w:rsid w:val="001E2791"/>
    <w:rsid w:val="001E601D"/>
    <w:rsid w:val="001E615A"/>
    <w:rsid w:val="001E67A0"/>
    <w:rsid w:val="001E78E7"/>
    <w:rsid w:val="001E7AB2"/>
    <w:rsid w:val="001F0F7A"/>
    <w:rsid w:val="001F102D"/>
    <w:rsid w:val="001F251B"/>
    <w:rsid w:val="001F2B25"/>
    <w:rsid w:val="001F53A2"/>
    <w:rsid w:val="001F58CB"/>
    <w:rsid w:val="001F5C48"/>
    <w:rsid w:val="001F6500"/>
    <w:rsid w:val="001F7C10"/>
    <w:rsid w:val="002023EB"/>
    <w:rsid w:val="002044FC"/>
    <w:rsid w:val="0020509F"/>
    <w:rsid w:val="00205B62"/>
    <w:rsid w:val="002072BB"/>
    <w:rsid w:val="00211850"/>
    <w:rsid w:val="002121B8"/>
    <w:rsid w:val="00213628"/>
    <w:rsid w:val="00224204"/>
    <w:rsid w:val="00224A4F"/>
    <w:rsid w:val="002255A4"/>
    <w:rsid w:val="00226541"/>
    <w:rsid w:val="0023391F"/>
    <w:rsid w:val="00234DCF"/>
    <w:rsid w:val="00234E08"/>
    <w:rsid w:val="00235694"/>
    <w:rsid w:val="00235A94"/>
    <w:rsid w:val="00241949"/>
    <w:rsid w:val="00241C71"/>
    <w:rsid w:val="00243D82"/>
    <w:rsid w:val="002456DC"/>
    <w:rsid w:val="00245A71"/>
    <w:rsid w:val="00247136"/>
    <w:rsid w:val="00250353"/>
    <w:rsid w:val="00253501"/>
    <w:rsid w:val="002542AA"/>
    <w:rsid w:val="002543B3"/>
    <w:rsid w:val="00254A01"/>
    <w:rsid w:val="0025527E"/>
    <w:rsid w:val="00255B5F"/>
    <w:rsid w:val="0025763A"/>
    <w:rsid w:val="002639E6"/>
    <w:rsid w:val="00264137"/>
    <w:rsid w:val="00264192"/>
    <w:rsid w:val="00264315"/>
    <w:rsid w:val="0026529E"/>
    <w:rsid w:val="002667A9"/>
    <w:rsid w:val="002675BA"/>
    <w:rsid w:val="00276B6D"/>
    <w:rsid w:val="0027740B"/>
    <w:rsid w:val="00284F1A"/>
    <w:rsid w:val="00287BEE"/>
    <w:rsid w:val="00292058"/>
    <w:rsid w:val="002931F8"/>
    <w:rsid w:val="00295449"/>
    <w:rsid w:val="0029661C"/>
    <w:rsid w:val="002975B2"/>
    <w:rsid w:val="002A0BFC"/>
    <w:rsid w:val="002A1E4B"/>
    <w:rsid w:val="002A4416"/>
    <w:rsid w:val="002A48C3"/>
    <w:rsid w:val="002A49D1"/>
    <w:rsid w:val="002A6604"/>
    <w:rsid w:val="002B02DB"/>
    <w:rsid w:val="002B0ECD"/>
    <w:rsid w:val="002B3D31"/>
    <w:rsid w:val="002B4552"/>
    <w:rsid w:val="002C1C3D"/>
    <w:rsid w:val="002C2999"/>
    <w:rsid w:val="002C3A2F"/>
    <w:rsid w:val="002C4159"/>
    <w:rsid w:val="002C4606"/>
    <w:rsid w:val="002D191E"/>
    <w:rsid w:val="002D3368"/>
    <w:rsid w:val="002D3388"/>
    <w:rsid w:val="002D67F6"/>
    <w:rsid w:val="002D68D2"/>
    <w:rsid w:val="002E1D4F"/>
    <w:rsid w:val="002E2105"/>
    <w:rsid w:val="002E3AC9"/>
    <w:rsid w:val="002E6B4C"/>
    <w:rsid w:val="002F20EC"/>
    <w:rsid w:val="002F2C23"/>
    <w:rsid w:val="002F4177"/>
    <w:rsid w:val="002F426E"/>
    <w:rsid w:val="002F6107"/>
    <w:rsid w:val="002F6545"/>
    <w:rsid w:val="002F6B02"/>
    <w:rsid w:val="002F73F2"/>
    <w:rsid w:val="00301CDD"/>
    <w:rsid w:val="00304242"/>
    <w:rsid w:val="00304CC1"/>
    <w:rsid w:val="00305B9E"/>
    <w:rsid w:val="0030741F"/>
    <w:rsid w:val="00307564"/>
    <w:rsid w:val="00307649"/>
    <w:rsid w:val="003108E2"/>
    <w:rsid w:val="00313E2E"/>
    <w:rsid w:val="00316B4B"/>
    <w:rsid w:val="00320112"/>
    <w:rsid w:val="0032097B"/>
    <w:rsid w:val="00320C85"/>
    <w:rsid w:val="00323355"/>
    <w:rsid w:val="00324BAB"/>
    <w:rsid w:val="0032735C"/>
    <w:rsid w:val="0033046A"/>
    <w:rsid w:val="00334087"/>
    <w:rsid w:val="0033727A"/>
    <w:rsid w:val="003373A5"/>
    <w:rsid w:val="00342680"/>
    <w:rsid w:val="003451C9"/>
    <w:rsid w:val="003452AD"/>
    <w:rsid w:val="0034669A"/>
    <w:rsid w:val="003473CF"/>
    <w:rsid w:val="00347AF7"/>
    <w:rsid w:val="003508F4"/>
    <w:rsid w:val="00353D36"/>
    <w:rsid w:val="00354AF7"/>
    <w:rsid w:val="00354D33"/>
    <w:rsid w:val="00354E75"/>
    <w:rsid w:val="00355BAF"/>
    <w:rsid w:val="00356DED"/>
    <w:rsid w:val="00361375"/>
    <w:rsid w:val="00361421"/>
    <w:rsid w:val="00361AE6"/>
    <w:rsid w:val="0036315B"/>
    <w:rsid w:val="0036511F"/>
    <w:rsid w:val="00367A30"/>
    <w:rsid w:val="00372DD4"/>
    <w:rsid w:val="00375EEE"/>
    <w:rsid w:val="003763FD"/>
    <w:rsid w:val="003840AC"/>
    <w:rsid w:val="00384485"/>
    <w:rsid w:val="00386969"/>
    <w:rsid w:val="003870C2"/>
    <w:rsid w:val="00387B5A"/>
    <w:rsid w:val="00393A0A"/>
    <w:rsid w:val="003968ED"/>
    <w:rsid w:val="00396DFD"/>
    <w:rsid w:val="003A1699"/>
    <w:rsid w:val="003A1F13"/>
    <w:rsid w:val="003A47A6"/>
    <w:rsid w:val="003A53ED"/>
    <w:rsid w:val="003A66A7"/>
    <w:rsid w:val="003A7D24"/>
    <w:rsid w:val="003B049B"/>
    <w:rsid w:val="003B097F"/>
    <w:rsid w:val="003B41F0"/>
    <w:rsid w:val="003B66AC"/>
    <w:rsid w:val="003C1456"/>
    <w:rsid w:val="003C1646"/>
    <w:rsid w:val="003C6314"/>
    <w:rsid w:val="003D202F"/>
    <w:rsid w:val="003D408D"/>
    <w:rsid w:val="003D5271"/>
    <w:rsid w:val="003D5ADA"/>
    <w:rsid w:val="003D5E60"/>
    <w:rsid w:val="003D7257"/>
    <w:rsid w:val="003E048A"/>
    <w:rsid w:val="003E0D35"/>
    <w:rsid w:val="003E1F46"/>
    <w:rsid w:val="003E6967"/>
    <w:rsid w:val="003E6997"/>
    <w:rsid w:val="003F0577"/>
    <w:rsid w:val="003F14A3"/>
    <w:rsid w:val="003F2B67"/>
    <w:rsid w:val="003F39AB"/>
    <w:rsid w:val="003F3AA0"/>
    <w:rsid w:val="003F6C02"/>
    <w:rsid w:val="003F7C1D"/>
    <w:rsid w:val="004004E5"/>
    <w:rsid w:val="00400BB8"/>
    <w:rsid w:val="00400EE5"/>
    <w:rsid w:val="00402A41"/>
    <w:rsid w:val="00405F6F"/>
    <w:rsid w:val="0040679E"/>
    <w:rsid w:val="0040688C"/>
    <w:rsid w:val="004105E3"/>
    <w:rsid w:val="00410894"/>
    <w:rsid w:val="00412884"/>
    <w:rsid w:val="00412E06"/>
    <w:rsid w:val="00414DD0"/>
    <w:rsid w:val="00415F3B"/>
    <w:rsid w:val="004167C7"/>
    <w:rsid w:val="00421A39"/>
    <w:rsid w:val="004237A6"/>
    <w:rsid w:val="004268A1"/>
    <w:rsid w:val="004312A8"/>
    <w:rsid w:val="004317E0"/>
    <w:rsid w:val="0043273E"/>
    <w:rsid w:val="00434C98"/>
    <w:rsid w:val="0043598B"/>
    <w:rsid w:val="00435DCF"/>
    <w:rsid w:val="004364CC"/>
    <w:rsid w:val="00436D56"/>
    <w:rsid w:val="004371BC"/>
    <w:rsid w:val="004405C3"/>
    <w:rsid w:val="00440885"/>
    <w:rsid w:val="00440D1D"/>
    <w:rsid w:val="004415A3"/>
    <w:rsid w:val="004431B7"/>
    <w:rsid w:val="00446B7D"/>
    <w:rsid w:val="00450727"/>
    <w:rsid w:val="00454976"/>
    <w:rsid w:val="00455EA2"/>
    <w:rsid w:val="00457BBE"/>
    <w:rsid w:val="00462815"/>
    <w:rsid w:val="00463585"/>
    <w:rsid w:val="00463771"/>
    <w:rsid w:val="00464D95"/>
    <w:rsid w:val="00464EC0"/>
    <w:rsid w:val="004663E4"/>
    <w:rsid w:val="00466A6A"/>
    <w:rsid w:val="00466B5B"/>
    <w:rsid w:val="00466D96"/>
    <w:rsid w:val="00467FA7"/>
    <w:rsid w:val="004700C2"/>
    <w:rsid w:val="004719E1"/>
    <w:rsid w:val="004730CA"/>
    <w:rsid w:val="00473527"/>
    <w:rsid w:val="00474DD8"/>
    <w:rsid w:val="00476C82"/>
    <w:rsid w:val="004772EB"/>
    <w:rsid w:val="00477DF4"/>
    <w:rsid w:val="0048117B"/>
    <w:rsid w:val="004816D2"/>
    <w:rsid w:val="00481EE0"/>
    <w:rsid w:val="00483E68"/>
    <w:rsid w:val="00494366"/>
    <w:rsid w:val="004A1157"/>
    <w:rsid w:val="004A1824"/>
    <w:rsid w:val="004A1CD0"/>
    <w:rsid w:val="004A1DA0"/>
    <w:rsid w:val="004A5FA2"/>
    <w:rsid w:val="004B5CFA"/>
    <w:rsid w:val="004B702C"/>
    <w:rsid w:val="004B7F48"/>
    <w:rsid w:val="004C0182"/>
    <w:rsid w:val="004C41E4"/>
    <w:rsid w:val="004D05CA"/>
    <w:rsid w:val="004D5A21"/>
    <w:rsid w:val="004E0E5D"/>
    <w:rsid w:val="004E46A8"/>
    <w:rsid w:val="004E6D7C"/>
    <w:rsid w:val="004E7F9A"/>
    <w:rsid w:val="004F0846"/>
    <w:rsid w:val="004F1688"/>
    <w:rsid w:val="004F1B65"/>
    <w:rsid w:val="004F29B2"/>
    <w:rsid w:val="004F44F9"/>
    <w:rsid w:val="004F4E23"/>
    <w:rsid w:val="004F5B3A"/>
    <w:rsid w:val="004F5E95"/>
    <w:rsid w:val="004F6138"/>
    <w:rsid w:val="004F66E9"/>
    <w:rsid w:val="005021D5"/>
    <w:rsid w:val="00503521"/>
    <w:rsid w:val="00503E58"/>
    <w:rsid w:val="00504569"/>
    <w:rsid w:val="0050502A"/>
    <w:rsid w:val="0050708F"/>
    <w:rsid w:val="0051059F"/>
    <w:rsid w:val="005110BC"/>
    <w:rsid w:val="00512A00"/>
    <w:rsid w:val="00513950"/>
    <w:rsid w:val="00513D34"/>
    <w:rsid w:val="00517946"/>
    <w:rsid w:val="00523DE4"/>
    <w:rsid w:val="00526B22"/>
    <w:rsid w:val="00526BC7"/>
    <w:rsid w:val="005340BA"/>
    <w:rsid w:val="00534E1C"/>
    <w:rsid w:val="00536BC0"/>
    <w:rsid w:val="00536C74"/>
    <w:rsid w:val="0054126D"/>
    <w:rsid w:val="00541795"/>
    <w:rsid w:val="005423FB"/>
    <w:rsid w:val="005461BD"/>
    <w:rsid w:val="00547466"/>
    <w:rsid w:val="00547757"/>
    <w:rsid w:val="00551AEB"/>
    <w:rsid w:val="00553935"/>
    <w:rsid w:val="00556AFE"/>
    <w:rsid w:val="00561704"/>
    <w:rsid w:val="00563249"/>
    <w:rsid w:val="00563D93"/>
    <w:rsid w:val="0056687C"/>
    <w:rsid w:val="0057034C"/>
    <w:rsid w:val="00574B81"/>
    <w:rsid w:val="00575D6C"/>
    <w:rsid w:val="005777A4"/>
    <w:rsid w:val="00577D14"/>
    <w:rsid w:val="00581211"/>
    <w:rsid w:val="00581FBB"/>
    <w:rsid w:val="00582055"/>
    <w:rsid w:val="00583231"/>
    <w:rsid w:val="005836D2"/>
    <w:rsid w:val="00583852"/>
    <w:rsid w:val="005838E1"/>
    <w:rsid w:val="00584972"/>
    <w:rsid w:val="00587FFA"/>
    <w:rsid w:val="005904E1"/>
    <w:rsid w:val="00592C78"/>
    <w:rsid w:val="00594D1D"/>
    <w:rsid w:val="00595B1B"/>
    <w:rsid w:val="005967E4"/>
    <w:rsid w:val="005A06A0"/>
    <w:rsid w:val="005A0710"/>
    <w:rsid w:val="005A5623"/>
    <w:rsid w:val="005A6517"/>
    <w:rsid w:val="005A6640"/>
    <w:rsid w:val="005A6705"/>
    <w:rsid w:val="005A686E"/>
    <w:rsid w:val="005B0E4B"/>
    <w:rsid w:val="005B1DEC"/>
    <w:rsid w:val="005B4E8E"/>
    <w:rsid w:val="005B54F5"/>
    <w:rsid w:val="005B7679"/>
    <w:rsid w:val="005C00F2"/>
    <w:rsid w:val="005C4176"/>
    <w:rsid w:val="005C6E7E"/>
    <w:rsid w:val="005D1E24"/>
    <w:rsid w:val="005D226B"/>
    <w:rsid w:val="005D2CBC"/>
    <w:rsid w:val="005D620C"/>
    <w:rsid w:val="005E0FC0"/>
    <w:rsid w:val="005E13D2"/>
    <w:rsid w:val="005E2378"/>
    <w:rsid w:val="005E4541"/>
    <w:rsid w:val="005E45E5"/>
    <w:rsid w:val="005E77E5"/>
    <w:rsid w:val="005F2A23"/>
    <w:rsid w:val="005F3346"/>
    <w:rsid w:val="005F45EB"/>
    <w:rsid w:val="006019AF"/>
    <w:rsid w:val="00603918"/>
    <w:rsid w:val="00607ED4"/>
    <w:rsid w:val="00610D6B"/>
    <w:rsid w:val="00612493"/>
    <w:rsid w:val="0061327B"/>
    <w:rsid w:val="00613583"/>
    <w:rsid w:val="00615FA1"/>
    <w:rsid w:val="00616914"/>
    <w:rsid w:val="00616D04"/>
    <w:rsid w:val="0061763F"/>
    <w:rsid w:val="006207B7"/>
    <w:rsid w:val="00620F10"/>
    <w:rsid w:val="0062230C"/>
    <w:rsid w:val="00622A0B"/>
    <w:rsid w:val="00622B24"/>
    <w:rsid w:val="006244DD"/>
    <w:rsid w:val="00624FE2"/>
    <w:rsid w:val="00627480"/>
    <w:rsid w:val="0062756B"/>
    <w:rsid w:val="00627DA8"/>
    <w:rsid w:val="00632DDA"/>
    <w:rsid w:val="00635A94"/>
    <w:rsid w:val="00640B4F"/>
    <w:rsid w:val="006410B6"/>
    <w:rsid w:val="006413E5"/>
    <w:rsid w:val="00642265"/>
    <w:rsid w:val="0064260A"/>
    <w:rsid w:val="00642803"/>
    <w:rsid w:val="00645DB7"/>
    <w:rsid w:val="00646C44"/>
    <w:rsid w:val="00647E80"/>
    <w:rsid w:val="006515FF"/>
    <w:rsid w:val="00651634"/>
    <w:rsid w:val="0065246F"/>
    <w:rsid w:val="00654B57"/>
    <w:rsid w:val="006556FE"/>
    <w:rsid w:val="006562CE"/>
    <w:rsid w:val="00657CB1"/>
    <w:rsid w:val="00657E33"/>
    <w:rsid w:val="00660063"/>
    <w:rsid w:val="00660D9A"/>
    <w:rsid w:val="006617F1"/>
    <w:rsid w:val="0066265E"/>
    <w:rsid w:val="0066519F"/>
    <w:rsid w:val="00665B54"/>
    <w:rsid w:val="00666E67"/>
    <w:rsid w:val="006670A2"/>
    <w:rsid w:val="006677C2"/>
    <w:rsid w:val="006708B9"/>
    <w:rsid w:val="00671A34"/>
    <w:rsid w:val="00674DDA"/>
    <w:rsid w:val="00674F8D"/>
    <w:rsid w:val="00676D83"/>
    <w:rsid w:val="00677AC7"/>
    <w:rsid w:val="00680C15"/>
    <w:rsid w:val="00681C9E"/>
    <w:rsid w:val="00683CB2"/>
    <w:rsid w:val="00684128"/>
    <w:rsid w:val="0068649C"/>
    <w:rsid w:val="006911AE"/>
    <w:rsid w:val="00691A12"/>
    <w:rsid w:val="006936F3"/>
    <w:rsid w:val="00695D11"/>
    <w:rsid w:val="006A1AFB"/>
    <w:rsid w:val="006A658C"/>
    <w:rsid w:val="006A7749"/>
    <w:rsid w:val="006B1922"/>
    <w:rsid w:val="006B63F5"/>
    <w:rsid w:val="006C0333"/>
    <w:rsid w:val="006C687A"/>
    <w:rsid w:val="006C7CB1"/>
    <w:rsid w:val="006D14B2"/>
    <w:rsid w:val="006D3816"/>
    <w:rsid w:val="006D49FB"/>
    <w:rsid w:val="006D5987"/>
    <w:rsid w:val="006D6B9B"/>
    <w:rsid w:val="006D7D69"/>
    <w:rsid w:val="006E0977"/>
    <w:rsid w:val="006E4696"/>
    <w:rsid w:val="006E7C8A"/>
    <w:rsid w:val="006E7CE4"/>
    <w:rsid w:val="006F14D2"/>
    <w:rsid w:val="006F19F0"/>
    <w:rsid w:val="00703C38"/>
    <w:rsid w:val="00703E4E"/>
    <w:rsid w:val="007044A6"/>
    <w:rsid w:val="0070760B"/>
    <w:rsid w:val="007106E2"/>
    <w:rsid w:val="00714ABF"/>
    <w:rsid w:val="0071644D"/>
    <w:rsid w:val="007169FA"/>
    <w:rsid w:val="00723FDC"/>
    <w:rsid w:val="00724112"/>
    <w:rsid w:val="0072465C"/>
    <w:rsid w:val="007248A5"/>
    <w:rsid w:val="00726D83"/>
    <w:rsid w:val="00735FE0"/>
    <w:rsid w:val="00737641"/>
    <w:rsid w:val="00741ADB"/>
    <w:rsid w:val="007425DD"/>
    <w:rsid w:val="007514CD"/>
    <w:rsid w:val="00753828"/>
    <w:rsid w:val="00757FCC"/>
    <w:rsid w:val="0076124E"/>
    <w:rsid w:val="00763349"/>
    <w:rsid w:val="0076509E"/>
    <w:rsid w:val="007660E8"/>
    <w:rsid w:val="007669BA"/>
    <w:rsid w:val="00767B58"/>
    <w:rsid w:val="00780954"/>
    <w:rsid w:val="0078101A"/>
    <w:rsid w:val="0078125F"/>
    <w:rsid w:val="007814E6"/>
    <w:rsid w:val="00781CC1"/>
    <w:rsid w:val="007826FB"/>
    <w:rsid w:val="007869DF"/>
    <w:rsid w:val="00790624"/>
    <w:rsid w:val="00790DB7"/>
    <w:rsid w:val="007913F8"/>
    <w:rsid w:val="00792376"/>
    <w:rsid w:val="00792BCB"/>
    <w:rsid w:val="00795C60"/>
    <w:rsid w:val="00797452"/>
    <w:rsid w:val="007A47B2"/>
    <w:rsid w:val="007A4AAE"/>
    <w:rsid w:val="007A54CA"/>
    <w:rsid w:val="007A65C0"/>
    <w:rsid w:val="007A6FF7"/>
    <w:rsid w:val="007B2CEE"/>
    <w:rsid w:val="007B3590"/>
    <w:rsid w:val="007C3C4E"/>
    <w:rsid w:val="007C7EE2"/>
    <w:rsid w:val="007D0635"/>
    <w:rsid w:val="007D0E52"/>
    <w:rsid w:val="007D114C"/>
    <w:rsid w:val="007D11CD"/>
    <w:rsid w:val="007D36C4"/>
    <w:rsid w:val="007D4C30"/>
    <w:rsid w:val="007D523C"/>
    <w:rsid w:val="007D60A3"/>
    <w:rsid w:val="007D7580"/>
    <w:rsid w:val="007D7A9B"/>
    <w:rsid w:val="007D7D25"/>
    <w:rsid w:val="007E0FA9"/>
    <w:rsid w:val="007E1062"/>
    <w:rsid w:val="007E2B9C"/>
    <w:rsid w:val="007E351E"/>
    <w:rsid w:val="007E3E94"/>
    <w:rsid w:val="007E43A7"/>
    <w:rsid w:val="007E4BA7"/>
    <w:rsid w:val="007E58CF"/>
    <w:rsid w:val="007F09FA"/>
    <w:rsid w:val="007F29FD"/>
    <w:rsid w:val="007F52D5"/>
    <w:rsid w:val="007F615E"/>
    <w:rsid w:val="007F7FF0"/>
    <w:rsid w:val="00801A73"/>
    <w:rsid w:val="00802E11"/>
    <w:rsid w:val="00806E18"/>
    <w:rsid w:val="0081112D"/>
    <w:rsid w:val="008137AD"/>
    <w:rsid w:val="008139A5"/>
    <w:rsid w:val="00815DB6"/>
    <w:rsid w:val="00815F20"/>
    <w:rsid w:val="00821BF5"/>
    <w:rsid w:val="008249BC"/>
    <w:rsid w:val="0082523E"/>
    <w:rsid w:val="00825F3C"/>
    <w:rsid w:val="00830E20"/>
    <w:rsid w:val="008314F7"/>
    <w:rsid w:val="00831EFC"/>
    <w:rsid w:val="00832C9F"/>
    <w:rsid w:val="00832E54"/>
    <w:rsid w:val="0083391A"/>
    <w:rsid w:val="00834F7A"/>
    <w:rsid w:val="00835FCF"/>
    <w:rsid w:val="00836F79"/>
    <w:rsid w:val="008433EF"/>
    <w:rsid w:val="00845903"/>
    <w:rsid w:val="0084603D"/>
    <w:rsid w:val="00850E13"/>
    <w:rsid w:val="00850E3B"/>
    <w:rsid w:val="00850E5F"/>
    <w:rsid w:val="00850F51"/>
    <w:rsid w:val="00851A63"/>
    <w:rsid w:val="0085353B"/>
    <w:rsid w:val="0085455A"/>
    <w:rsid w:val="00854F96"/>
    <w:rsid w:val="0085671E"/>
    <w:rsid w:val="00856F1A"/>
    <w:rsid w:val="00865A59"/>
    <w:rsid w:val="00866981"/>
    <w:rsid w:val="008700C2"/>
    <w:rsid w:val="00872AEB"/>
    <w:rsid w:val="00875084"/>
    <w:rsid w:val="00875783"/>
    <w:rsid w:val="008757A5"/>
    <w:rsid w:val="0087679E"/>
    <w:rsid w:val="008779D3"/>
    <w:rsid w:val="0088055F"/>
    <w:rsid w:val="008817CA"/>
    <w:rsid w:val="00884954"/>
    <w:rsid w:val="00885B8A"/>
    <w:rsid w:val="008902AC"/>
    <w:rsid w:val="008918E3"/>
    <w:rsid w:val="008957B7"/>
    <w:rsid w:val="00896E61"/>
    <w:rsid w:val="00896F56"/>
    <w:rsid w:val="008A19F4"/>
    <w:rsid w:val="008A27F7"/>
    <w:rsid w:val="008A3F48"/>
    <w:rsid w:val="008A5E9F"/>
    <w:rsid w:val="008A634E"/>
    <w:rsid w:val="008A6B34"/>
    <w:rsid w:val="008B432F"/>
    <w:rsid w:val="008B43C8"/>
    <w:rsid w:val="008B782E"/>
    <w:rsid w:val="008C0008"/>
    <w:rsid w:val="008C27A7"/>
    <w:rsid w:val="008C63C8"/>
    <w:rsid w:val="008D223E"/>
    <w:rsid w:val="008D31B5"/>
    <w:rsid w:val="008D700E"/>
    <w:rsid w:val="008D7086"/>
    <w:rsid w:val="008D7189"/>
    <w:rsid w:val="008E19A2"/>
    <w:rsid w:val="008E2F69"/>
    <w:rsid w:val="008E42DC"/>
    <w:rsid w:val="008E4D2D"/>
    <w:rsid w:val="008E6547"/>
    <w:rsid w:val="008F029C"/>
    <w:rsid w:val="008F047F"/>
    <w:rsid w:val="008F166A"/>
    <w:rsid w:val="008F5645"/>
    <w:rsid w:val="00900C1D"/>
    <w:rsid w:val="009102B8"/>
    <w:rsid w:val="0091140C"/>
    <w:rsid w:val="00911C62"/>
    <w:rsid w:val="009123CE"/>
    <w:rsid w:val="0091274D"/>
    <w:rsid w:val="009138B5"/>
    <w:rsid w:val="009138D1"/>
    <w:rsid w:val="0091663C"/>
    <w:rsid w:val="00916B56"/>
    <w:rsid w:val="00917759"/>
    <w:rsid w:val="009202BB"/>
    <w:rsid w:val="00920E73"/>
    <w:rsid w:val="009224E1"/>
    <w:rsid w:val="0092259B"/>
    <w:rsid w:val="0093019C"/>
    <w:rsid w:val="00930622"/>
    <w:rsid w:val="00930C63"/>
    <w:rsid w:val="009313C7"/>
    <w:rsid w:val="00931E8A"/>
    <w:rsid w:val="00933311"/>
    <w:rsid w:val="00934579"/>
    <w:rsid w:val="00934A2B"/>
    <w:rsid w:val="00940FE6"/>
    <w:rsid w:val="0094445B"/>
    <w:rsid w:val="00944CF1"/>
    <w:rsid w:val="00947D86"/>
    <w:rsid w:val="00955122"/>
    <w:rsid w:val="009556DE"/>
    <w:rsid w:val="00960791"/>
    <w:rsid w:val="00961CD8"/>
    <w:rsid w:val="00961FEF"/>
    <w:rsid w:val="00962EC7"/>
    <w:rsid w:val="009631D7"/>
    <w:rsid w:val="00963E63"/>
    <w:rsid w:val="009659AA"/>
    <w:rsid w:val="00965ED8"/>
    <w:rsid w:val="009674CA"/>
    <w:rsid w:val="009678C6"/>
    <w:rsid w:val="0097084F"/>
    <w:rsid w:val="00970D41"/>
    <w:rsid w:val="00973233"/>
    <w:rsid w:val="009733DC"/>
    <w:rsid w:val="00973BAF"/>
    <w:rsid w:val="009744AA"/>
    <w:rsid w:val="00976626"/>
    <w:rsid w:val="00976AC5"/>
    <w:rsid w:val="00977984"/>
    <w:rsid w:val="00981897"/>
    <w:rsid w:val="00984B9C"/>
    <w:rsid w:val="009864E7"/>
    <w:rsid w:val="00995947"/>
    <w:rsid w:val="009A1038"/>
    <w:rsid w:val="009A2302"/>
    <w:rsid w:val="009A2931"/>
    <w:rsid w:val="009A3606"/>
    <w:rsid w:val="009A36B9"/>
    <w:rsid w:val="009B1F5A"/>
    <w:rsid w:val="009B36FE"/>
    <w:rsid w:val="009B546C"/>
    <w:rsid w:val="009B736C"/>
    <w:rsid w:val="009B7B95"/>
    <w:rsid w:val="009C220A"/>
    <w:rsid w:val="009C3E15"/>
    <w:rsid w:val="009C4AC0"/>
    <w:rsid w:val="009C5348"/>
    <w:rsid w:val="009C6408"/>
    <w:rsid w:val="009C704F"/>
    <w:rsid w:val="009D07CC"/>
    <w:rsid w:val="009E0D01"/>
    <w:rsid w:val="009E50A2"/>
    <w:rsid w:val="009E5B2F"/>
    <w:rsid w:val="009E6B0D"/>
    <w:rsid w:val="009E6F17"/>
    <w:rsid w:val="009E7409"/>
    <w:rsid w:val="009F4CB2"/>
    <w:rsid w:val="009F5360"/>
    <w:rsid w:val="009F5A79"/>
    <w:rsid w:val="009F5CF4"/>
    <w:rsid w:val="009F6631"/>
    <w:rsid w:val="00A01841"/>
    <w:rsid w:val="00A037C8"/>
    <w:rsid w:val="00A03BBC"/>
    <w:rsid w:val="00A0512B"/>
    <w:rsid w:val="00A05494"/>
    <w:rsid w:val="00A06505"/>
    <w:rsid w:val="00A15589"/>
    <w:rsid w:val="00A16C12"/>
    <w:rsid w:val="00A20C9A"/>
    <w:rsid w:val="00A2135B"/>
    <w:rsid w:val="00A2146D"/>
    <w:rsid w:val="00A216B6"/>
    <w:rsid w:val="00A3078D"/>
    <w:rsid w:val="00A3179F"/>
    <w:rsid w:val="00A44843"/>
    <w:rsid w:val="00A45B65"/>
    <w:rsid w:val="00A5012F"/>
    <w:rsid w:val="00A514CD"/>
    <w:rsid w:val="00A51F5E"/>
    <w:rsid w:val="00A53E28"/>
    <w:rsid w:val="00A55029"/>
    <w:rsid w:val="00A565F9"/>
    <w:rsid w:val="00A57570"/>
    <w:rsid w:val="00A57920"/>
    <w:rsid w:val="00A6190A"/>
    <w:rsid w:val="00A61CD3"/>
    <w:rsid w:val="00A6308E"/>
    <w:rsid w:val="00A64B3F"/>
    <w:rsid w:val="00A65059"/>
    <w:rsid w:val="00A653C2"/>
    <w:rsid w:val="00A666D0"/>
    <w:rsid w:val="00A67CD3"/>
    <w:rsid w:val="00A730EF"/>
    <w:rsid w:val="00A738C2"/>
    <w:rsid w:val="00A7468D"/>
    <w:rsid w:val="00A75607"/>
    <w:rsid w:val="00A75D6B"/>
    <w:rsid w:val="00A80844"/>
    <w:rsid w:val="00A80AC9"/>
    <w:rsid w:val="00A81116"/>
    <w:rsid w:val="00A817A4"/>
    <w:rsid w:val="00A84797"/>
    <w:rsid w:val="00A8556F"/>
    <w:rsid w:val="00A85758"/>
    <w:rsid w:val="00A85971"/>
    <w:rsid w:val="00A8611F"/>
    <w:rsid w:val="00A912D9"/>
    <w:rsid w:val="00A9173A"/>
    <w:rsid w:val="00A924D1"/>
    <w:rsid w:val="00A95F37"/>
    <w:rsid w:val="00AA0F90"/>
    <w:rsid w:val="00AB4852"/>
    <w:rsid w:val="00AB4C84"/>
    <w:rsid w:val="00AB676A"/>
    <w:rsid w:val="00AB6BCA"/>
    <w:rsid w:val="00AC4102"/>
    <w:rsid w:val="00AC4AF5"/>
    <w:rsid w:val="00AD0097"/>
    <w:rsid w:val="00AD0FAC"/>
    <w:rsid w:val="00AD1CEF"/>
    <w:rsid w:val="00AD36D1"/>
    <w:rsid w:val="00AD6BB7"/>
    <w:rsid w:val="00AE25DE"/>
    <w:rsid w:val="00AE3B55"/>
    <w:rsid w:val="00AE3C59"/>
    <w:rsid w:val="00AE521D"/>
    <w:rsid w:val="00AE588A"/>
    <w:rsid w:val="00AE6220"/>
    <w:rsid w:val="00AE7285"/>
    <w:rsid w:val="00AF07D2"/>
    <w:rsid w:val="00AF1956"/>
    <w:rsid w:val="00AF19E7"/>
    <w:rsid w:val="00AF23DD"/>
    <w:rsid w:val="00AF3638"/>
    <w:rsid w:val="00AF39EF"/>
    <w:rsid w:val="00AF3B5D"/>
    <w:rsid w:val="00AF3BFE"/>
    <w:rsid w:val="00AF4992"/>
    <w:rsid w:val="00AF57DB"/>
    <w:rsid w:val="00AF5AF8"/>
    <w:rsid w:val="00AF684D"/>
    <w:rsid w:val="00AF7321"/>
    <w:rsid w:val="00AF7B2A"/>
    <w:rsid w:val="00B00F58"/>
    <w:rsid w:val="00B013DE"/>
    <w:rsid w:val="00B04A86"/>
    <w:rsid w:val="00B07AEE"/>
    <w:rsid w:val="00B10A73"/>
    <w:rsid w:val="00B122C9"/>
    <w:rsid w:val="00B132D1"/>
    <w:rsid w:val="00B14BD1"/>
    <w:rsid w:val="00B16E50"/>
    <w:rsid w:val="00B17006"/>
    <w:rsid w:val="00B21155"/>
    <w:rsid w:val="00B21D00"/>
    <w:rsid w:val="00B2223D"/>
    <w:rsid w:val="00B2387B"/>
    <w:rsid w:val="00B2513C"/>
    <w:rsid w:val="00B25961"/>
    <w:rsid w:val="00B26A9A"/>
    <w:rsid w:val="00B305B7"/>
    <w:rsid w:val="00B32A42"/>
    <w:rsid w:val="00B330C2"/>
    <w:rsid w:val="00B3311B"/>
    <w:rsid w:val="00B3402D"/>
    <w:rsid w:val="00B37BB1"/>
    <w:rsid w:val="00B4085C"/>
    <w:rsid w:val="00B40CD6"/>
    <w:rsid w:val="00B42D62"/>
    <w:rsid w:val="00B43AEF"/>
    <w:rsid w:val="00B4528C"/>
    <w:rsid w:val="00B45FB4"/>
    <w:rsid w:val="00B46D9C"/>
    <w:rsid w:val="00B4788B"/>
    <w:rsid w:val="00B5300C"/>
    <w:rsid w:val="00B531FF"/>
    <w:rsid w:val="00B56AB4"/>
    <w:rsid w:val="00B60D7F"/>
    <w:rsid w:val="00B60F46"/>
    <w:rsid w:val="00B61767"/>
    <w:rsid w:val="00B61D12"/>
    <w:rsid w:val="00B7069C"/>
    <w:rsid w:val="00B706EC"/>
    <w:rsid w:val="00B70CAE"/>
    <w:rsid w:val="00B711EF"/>
    <w:rsid w:val="00B72D04"/>
    <w:rsid w:val="00B72FDD"/>
    <w:rsid w:val="00B731E5"/>
    <w:rsid w:val="00B73558"/>
    <w:rsid w:val="00B741E6"/>
    <w:rsid w:val="00B762CC"/>
    <w:rsid w:val="00B7791E"/>
    <w:rsid w:val="00B80815"/>
    <w:rsid w:val="00B82B8E"/>
    <w:rsid w:val="00B83FD9"/>
    <w:rsid w:val="00B8695E"/>
    <w:rsid w:val="00B86D29"/>
    <w:rsid w:val="00B900AB"/>
    <w:rsid w:val="00B916F4"/>
    <w:rsid w:val="00B91B3C"/>
    <w:rsid w:val="00B94229"/>
    <w:rsid w:val="00B977A4"/>
    <w:rsid w:val="00B9786B"/>
    <w:rsid w:val="00BA0692"/>
    <w:rsid w:val="00BA12F9"/>
    <w:rsid w:val="00BA16D7"/>
    <w:rsid w:val="00BA5093"/>
    <w:rsid w:val="00BB0C4E"/>
    <w:rsid w:val="00BB13B8"/>
    <w:rsid w:val="00BB15A8"/>
    <w:rsid w:val="00BB1A41"/>
    <w:rsid w:val="00BB1D5D"/>
    <w:rsid w:val="00BB20DD"/>
    <w:rsid w:val="00BB268F"/>
    <w:rsid w:val="00BB3245"/>
    <w:rsid w:val="00BB33FF"/>
    <w:rsid w:val="00BB3B69"/>
    <w:rsid w:val="00BB40E9"/>
    <w:rsid w:val="00BB64C8"/>
    <w:rsid w:val="00BC1FD9"/>
    <w:rsid w:val="00BC33FB"/>
    <w:rsid w:val="00BD0759"/>
    <w:rsid w:val="00BD40BB"/>
    <w:rsid w:val="00BD460B"/>
    <w:rsid w:val="00BD5E6A"/>
    <w:rsid w:val="00BE1AA3"/>
    <w:rsid w:val="00BE4B98"/>
    <w:rsid w:val="00BE69FC"/>
    <w:rsid w:val="00BE7D5A"/>
    <w:rsid w:val="00BF1112"/>
    <w:rsid w:val="00BF29A5"/>
    <w:rsid w:val="00BF3BA1"/>
    <w:rsid w:val="00BF4246"/>
    <w:rsid w:val="00BF4C6B"/>
    <w:rsid w:val="00BF52F0"/>
    <w:rsid w:val="00BF6517"/>
    <w:rsid w:val="00BF6A00"/>
    <w:rsid w:val="00BF7975"/>
    <w:rsid w:val="00C00185"/>
    <w:rsid w:val="00C005D3"/>
    <w:rsid w:val="00C03A67"/>
    <w:rsid w:val="00C041B2"/>
    <w:rsid w:val="00C04FD6"/>
    <w:rsid w:val="00C05787"/>
    <w:rsid w:val="00C06C7C"/>
    <w:rsid w:val="00C07A79"/>
    <w:rsid w:val="00C1021D"/>
    <w:rsid w:val="00C1217C"/>
    <w:rsid w:val="00C143B6"/>
    <w:rsid w:val="00C20F83"/>
    <w:rsid w:val="00C22B21"/>
    <w:rsid w:val="00C244F0"/>
    <w:rsid w:val="00C24C01"/>
    <w:rsid w:val="00C26E14"/>
    <w:rsid w:val="00C27C11"/>
    <w:rsid w:val="00C304DE"/>
    <w:rsid w:val="00C31200"/>
    <w:rsid w:val="00C31E5B"/>
    <w:rsid w:val="00C32234"/>
    <w:rsid w:val="00C347CA"/>
    <w:rsid w:val="00C35E3A"/>
    <w:rsid w:val="00C379C6"/>
    <w:rsid w:val="00C40E5A"/>
    <w:rsid w:val="00C41652"/>
    <w:rsid w:val="00C429C9"/>
    <w:rsid w:val="00C46492"/>
    <w:rsid w:val="00C5016A"/>
    <w:rsid w:val="00C506EF"/>
    <w:rsid w:val="00C50B2A"/>
    <w:rsid w:val="00C50DB2"/>
    <w:rsid w:val="00C50DE7"/>
    <w:rsid w:val="00C52380"/>
    <w:rsid w:val="00C526CA"/>
    <w:rsid w:val="00C5275A"/>
    <w:rsid w:val="00C5359D"/>
    <w:rsid w:val="00C54EA9"/>
    <w:rsid w:val="00C56019"/>
    <w:rsid w:val="00C574E5"/>
    <w:rsid w:val="00C57D14"/>
    <w:rsid w:val="00C6062D"/>
    <w:rsid w:val="00C61107"/>
    <w:rsid w:val="00C614A5"/>
    <w:rsid w:val="00C658F2"/>
    <w:rsid w:val="00C7151A"/>
    <w:rsid w:val="00C72544"/>
    <w:rsid w:val="00C75230"/>
    <w:rsid w:val="00C75BB0"/>
    <w:rsid w:val="00C8102B"/>
    <w:rsid w:val="00C82BAD"/>
    <w:rsid w:val="00C83428"/>
    <w:rsid w:val="00C8356A"/>
    <w:rsid w:val="00C83C9A"/>
    <w:rsid w:val="00C84A2D"/>
    <w:rsid w:val="00C86FEC"/>
    <w:rsid w:val="00C910A2"/>
    <w:rsid w:val="00C93C6D"/>
    <w:rsid w:val="00C93D6E"/>
    <w:rsid w:val="00C93F17"/>
    <w:rsid w:val="00C94735"/>
    <w:rsid w:val="00C95E72"/>
    <w:rsid w:val="00C97822"/>
    <w:rsid w:val="00CA194C"/>
    <w:rsid w:val="00CA2545"/>
    <w:rsid w:val="00CA70C7"/>
    <w:rsid w:val="00CB0297"/>
    <w:rsid w:val="00CB1174"/>
    <w:rsid w:val="00CB4210"/>
    <w:rsid w:val="00CC19C3"/>
    <w:rsid w:val="00CC2025"/>
    <w:rsid w:val="00CC3C45"/>
    <w:rsid w:val="00CC5366"/>
    <w:rsid w:val="00CD1DC6"/>
    <w:rsid w:val="00CD290C"/>
    <w:rsid w:val="00CD2D98"/>
    <w:rsid w:val="00CD4933"/>
    <w:rsid w:val="00CD4B96"/>
    <w:rsid w:val="00CD6390"/>
    <w:rsid w:val="00CD74BB"/>
    <w:rsid w:val="00CE1247"/>
    <w:rsid w:val="00CE6B67"/>
    <w:rsid w:val="00CF02A5"/>
    <w:rsid w:val="00CF099A"/>
    <w:rsid w:val="00CF17A8"/>
    <w:rsid w:val="00CF310F"/>
    <w:rsid w:val="00CF6AF7"/>
    <w:rsid w:val="00CF752B"/>
    <w:rsid w:val="00CF77AE"/>
    <w:rsid w:val="00D00526"/>
    <w:rsid w:val="00D01D41"/>
    <w:rsid w:val="00D023F5"/>
    <w:rsid w:val="00D0263F"/>
    <w:rsid w:val="00D0368C"/>
    <w:rsid w:val="00D04094"/>
    <w:rsid w:val="00D076F0"/>
    <w:rsid w:val="00D07F4B"/>
    <w:rsid w:val="00D104B3"/>
    <w:rsid w:val="00D105AF"/>
    <w:rsid w:val="00D10CCD"/>
    <w:rsid w:val="00D10EA8"/>
    <w:rsid w:val="00D14B12"/>
    <w:rsid w:val="00D164EC"/>
    <w:rsid w:val="00D21124"/>
    <w:rsid w:val="00D2391B"/>
    <w:rsid w:val="00D24AF8"/>
    <w:rsid w:val="00D26ACD"/>
    <w:rsid w:val="00D26BBD"/>
    <w:rsid w:val="00D273D4"/>
    <w:rsid w:val="00D30439"/>
    <w:rsid w:val="00D3115C"/>
    <w:rsid w:val="00D358B7"/>
    <w:rsid w:val="00D36BF4"/>
    <w:rsid w:val="00D41CE8"/>
    <w:rsid w:val="00D43E48"/>
    <w:rsid w:val="00D467CD"/>
    <w:rsid w:val="00D505F7"/>
    <w:rsid w:val="00D5409C"/>
    <w:rsid w:val="00D54786"/>
    <w:rsid w:val="00D610F8"/>
    <w:rsid w:val="00D61B0B"/>
    <w:rsid w:val="00D633FC"/>
    <w:rsid w:val="00D67C35"/>
    <w:rsid w:val="00D771D5"/>
    <w:rsid w:val="00D802A9"/>
    <w:rsid w:val="00D805F7"/>
    <w:rsid w:val="00D834A3"/>
    <w:rsid w:val="00D8555A"/>
    <w:rsid w:val="00D861BC"/>
    <w:rsid w:val="00D86C64"/>
    <w:rsid w:val="00D878E9"/>
    <w:rsid w:val="00D917FA"/>
    <w:rsid w:val="00D91A49"/>
    <w:rsid w:val="00D9575C"/>
    <w:rsid w:val="00D971DA"/>
    <w:rsid w:val="00D97765"/>
    <w:rsid w:val="00DA1569"/>
    <w:rsid w:val="00DA1948"/>
    <w:rsid w:val="00DA1D00"/>
    <w:rsid w:val="00DA3C64"/>
    <w:rsid w:val="00DA6845"/>
    <w:rsid w:val="00DA7732"/>
    <w:rsid w:val="00DB0E04"/>
    <w:rsid w:val="00DB254F"/>
    <w:rsid w:val="00DB2F90"/>
    <w:rsid w:val="00DB4EC9"/>
    <w:rsid w:val="00DB5ABC"/>
    <w:rsid w:val="00DB6FD1"/>
    <w:rsid w:val="00DC03EE"/>
    <w:rsid w:val="00DC1CA5"/>
    <w:rsid w:val="00DC1DD5"/>
    <w:rsid w:val="00DC25CC"/>
    <w:rsid w:val="00DC282B"/>
    <w:rsid w:val="00DC2B6A"/>
    <w:rsid w:val="00DC3381"/>
    <w:rsid w:val="00DC5DA5"/>
    <w:rsid w:val="00DC6D7E"/>
    <w:rsid w:val="00DD0923"/>
    <w:rsid w:val="00DD21F6"/>
    <w:rsid w:val="00DD4E58"/>
    <w:rsid w:val="00DD7146"/>
    <w:rsid w:val="00DE1847"/>
    <w:rsid w:val="00DE2091"/>
    <w:rsid w:val="00DE2191"/>
    <w:rsid w:val="00DE58AF"/>
    <w:rsid w:val="00DE6E48"/>
    <w:rsid w:val="00DF14BA"/>
    <w:rsid w:val="00DF3CB2"/>
    <w:rsid w:val="00DF5D3A"/>
    <w:rsid w:val="00E02731"/>
    <w:rsid w:val="00E04D6A"/>
    <w:rsid w:val="00E05251"/>
    <w:rsid w:val="00E0608F"/>
    <w:rsid w:val="00E068AB"/>
    <w:rsid w:val="00E070CB"/>
    <w:rsid w:val="00E10E47"/>
    <w:rsid w:val="00E11BA6"/>
    <w:rsid w:val="00E123FB"/>
    <w:rsid w:val="00E14995"/>
    <w:rsid w:val="00E177A1"/>
    <w:rsid w:val="00E20331"/>
    <w:rsid w:val="00E207C3"/>
    <w:rsid w:val="00E230C5"/>
    <w:rsid w:val="00E244C1"/>
    <w:rsid w:val="00E24A2A"/>
    <w:rsid w:val="00E25457"/>
    <w:rsid w:val="00E266E9"/>
    <w:rsid w:val="00E30A54"/>
    <w:rsid w:val="00E3174F"/>
    <w:rsid w:val="00E31BE5"/>
    <w:rsid w:val="00E33BC2"/>
    <w:rsid w:val="00E34B3A"/>
    <w:rsid w:val="00E3540E"/>
    <w:rsid w:val="00E35C51"/>
    <w:rsid w:val="00E4228D"/>
    <w:rsid w:val="00E42840"/>
    <w:rsid w:val="00E429F4"/>
    <w:rsid w:val="00E433AC"/>
    <w:rsid w:val="00E466DD"/>
    <w:rsid w:val="00E47C70"/>
    <w:rsid w:val="00E52F61"/>
    <w:rsid w:val="00E5331A"/>
    <w:rsid w:val="00E575CE"/>
    <w:rsid w:val="00E57A02"/>
    <w:rsid w:val="00E60895"/>
    <w:rsid w:val="00E61BFB"/>
    <w:rsid w:val="00E62442"/>
    <w:rsid w:val="00E635C6"/>
    <w:rsid w:val="00E650AE"/>
    <w:rsid w:val="00E65A55"/>
    <w:rsid w:val="00E700C0"/>
    <w:rsid w:val="00E70F91"/>
    <w:rsid w:val="00E715A0"/>
    <w:rsid w:val="00E71AF3"/>
    <w:rsid w:val="00E723B2"/>
    <w:rsid w:val="00E7257F"/>
    <w:rsid w:val="00E72C7F"/>
    <w:rsid w:val="00E72EB9"/>
    <w:rsid w:val="00E74F5B"/>
    <w:rsid w:val="00E757B1"/>
    <w:rsid w:val="00E758F2"/>
    <w:rsid w:val="00E7741D"/>
    <w:rsid w:val="00E81105"/>
    <w:rsid w:val="00E82F0F"/>
    <w:rsid w:val="00E83B11"/>
    <w:rsid w:val="00E8423F"/>
    <w:rsid w:val="00E84342"/>
    <w:rsid w:val="00E84B4A"/>
    <w:rsid w:val="00E84BFD"/>
    <w:rsid w:val="00E85A5C"/>
    <w:rsid w:val="00E90035"/>
    <w:rsid w:val="00E90ADE"/>
    <w:rsid w:val="00E90D93"/>
    <w:rsid w:val="00E90E3E"/>
    <w:rsid w:val="00E91E4C"/>
    <w:rsid w:val="00E921B6"/>
    <w:rsid w:val="00E92FC5"/>
    <w:rsid w:val="00E94199"/>
    <w:rsid w:val="00E96105"/>
    <w:rsid w:val="00EA0F86"/>
    <w:rsid w:val="00EA15E6"/>
    <w:rsid w:val="00EA5B68"/>
    <w:rsid w:val="00EA6700"/>
    <w:rsid w:val="00EA7EE5"/>
    <w:rsid w:val="00EB3F92"/>
    <w:rsid w:val="00EB4A57"/>
    <w:rsid w:val="00EB68E1"/>
    <w:rsid w:val="00EC0175"/>
    <w:rsid w:val="00EC0AAD"/>
    <w:rsid w:val="00EC1A7D"/>
    <w:rsid w:val="00EC3997"/>
    <w:rsid w:val="00ED0493"/>
    <w:rsid w:val="00ED1038"/>
    <w:rsid w:val="00ED2C31"/>
    <w:rsid w:val="00ED4736"/>
    <w:rsid w:val="00ED4E29"/>
    <w:rsid w:val="00ED7DEA"/>
    <w:rsid w:val="00EE0A26"/>
    <w:rsid w:val="00EE0D9B"/>
    <w:rsid w:val="00EE6350"/>
    <w:rsid w:val="00EE63C4"/>
    <w:rsid w:val="00EE6807"/>
    <w:rsid w:val="00EE6D9F"/>
    <w:rsid w:val="00EE76B7"/>
    <w:rsid w:val="00EE7D4F"/>
    <w:rsid w:val="00EF0744"/>
    <w:rsid w:val="00EF19F6"/>
    <w:rsid w:val="00EF3A90"/>
    <w:rsid w:val="00EF4392"/>
    <w:rsid w:val="00EF58F0"/>
    <w:rsid w:val="00EF7FEE"/>
    <w:rsid w:val="00F003D6"/>
    <w:rsid w:val="00F011CC"/>
    <w:rsid w:val="00F02781"/>
    <w:rsid w:val="00F02D07"/>
    <w:rsid w:val="00F07A03"/>
    <w:rsid w:val="00F116D2"/>
    <w:rsid w:val="00F119B8"/>
    <w:rsid w:val="00F13F43"/>
    <w:rsid w:val="00F15045"/>
    <w:rsid w:val="00F1656E"/>
    <w:rsid w:val="00F16C20"/>
    <w:rsid w:val="00F170A4"/>
    <w:rsid w:val="00F2031F"/>
    <w:rsid w:val="00F210FB"/>
    <w:rsid w:val="00F221BB"/>
    <w:rsid w:val="00F22595"/>
    <w:rsid w:val="00F25516"/>
    <w:rsid w:val="00F26250"/>
    <w:rsid w:val="00F27883"/>
    <w:rsid w:val="00F305BC"/>
    <w:rsid w:val="00F3104F"/>
    <w:rsid w:val="00F31A64"/>
    <w:rsid w:val="00F3342B"/>
    <w:rsid w:val="00F336CF"/>
    <w:rsid w:val="00F358C5"/>
    <w:rsid w:val="00F35951"/>
    <w:rsid w:val="00F35B85"/>
    <w:rsid w:val="00F35D9A"/>
    <w:rsid w:val="00F363D0"/>
    <w:rsid w:val="00F37709"/>
    <w:rsid w:val="00F37EEC"/>
    <w:rsid w:val="00F404F1"/>
    <w:rsid w:val="00F41A33"/>
    <w:rsid w:val="00F43309"/>
    <w:rsid w:val="00F4633F"/>
    <w:rsid w:val="00F535AC"/>
    <w:rsid w:val="00F54297"/>
    <w:rsid w:val="00F57D14"/>
    <w:rsid w:val="00F60825"/>
    <w:rsid w:val="00F61D6E"/>
    <w:rsid w:val="00F62D0D"/>
    <w:rsid w:val="00F70008"/>
    <w:rsid w:val="00F70951"/>
    <w:rsid w:val="00F70DCD"/>
    <w:rsid w:val="00F71A1A"/>
    <w:rsid w:val="00F73805"/>
    <w:rsid w:val="00F7393D"/>
    <w:rsid w:val="00F7527A"/>
    <w:rsid w:val="00F76872"/>
    <w:rsid w:val="00F8039A"/>
    <w:rsid w:val="00F8187F"/>
    <w:rsid w:val="00F834AC"/>
    <w:rsid w:val="00F83567"/>
    <w:rsid w:val="00F83F7F"/>
    <w:rsid w:val="00F85710"/>
    <w:rsid w:val="00F87DB2"/>
    <w:rsid w:val="00F904F6"/>
    <w:rsid w:val="00F9118A"/>
    <w:rsid w:val="00F94248"/>
    <w:rsid w:val="00F946F0"/>
    <w:rsid w:val="00F955E5"/>
    <w:rsid w:val="00FA08BF"/>
    <w:rsid w:val="00FA1D96"/>
    <w:rsid w:val="00FA2824"/>
    <w:rsid w:val="00FA4E85"/>
    <w:rsid w:val="00FA5987"/>
    <w:rsid w:val="00FA63D4"/>
    <w:rsid w:val="00FB1FB2"/>
    <w:rsid w:val="00FB263E"/>
    <w:rsid w:val="00FB2D71"/>
    <w:rsid w:val="00FB3B45"/>
    <w:rsid w:val="00FB46E3"/>
    <w:rsid w:val="00FB7AEB"/>
    <w:rsid w:val="00FC3231"/>
    <w:rsid w:val="00FC7CB5"/>
    <w:rsid w:val="00FD08CE"/>
    <w:rsid w:val="00FD0D68"/>
    <w:rsid w:val="00FD2C9A"/>
    <w:rsid w:val="00FD5D9F"/>
    <w:rsid w:val="00FD6EB2"/>
    <w:rsid w:val="00FE048B"/>
    <w:rsid w:val="00FE472F"/>
    <w:rsid w:val="00FE483B"/>
    <w:rsid w:val="00FE5B08"/>
    <w:rsid w:val="00FE6900"/>
    <w:rsid w:val="00FE6CF7"/>
    <w:rsid w:val="00FE7F2D"/>
    <w:rsid w:val="00FF0FC1"/>
    <w:rsid w:val="00FF20BC"/>
    <w:rsid w:val="00FF26E2"/>
    <w:rsid w:val="00FF3DB2"/>
    <w:rsid w:val="00FF4E64"/>
    <w:rsid w:val="00FF78A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C649"/>
  <w14:defaultImageDpi w14:val="32767"/>
  <w15:chartTrackingRefBased/>
  <w15:docId w15:val="{FF3971C5-7092-4CA1-9136-EA8B563D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C7C"/>
  </w:style>
  <w:style w:type="paragraph" w:styleId="Nadpis1">
    <w:name w:val="heading 1"/>
    <w:basedOn w:val="Normln"/>
    <w:next w:val="Normln"/>
    <w:link w:val="Nadpis1Char"/>
    <w:uiPriority w:val="9"/>
    <w:qFormat/>
    <w:rsid w:val="005D226B"/>
    <w:pPr>
      <w:keepNext/>
      <w:keepLines/>
      <w:numPr>
        <w:numId w:val="1"/>
      </w:numPr>
      <w:spacing w:before="600" w:after="200" w:line="240" w:lineRule="auto"/>
      <w:outlineLvl w:val="0"/>
    </w:pPr>
    <w:rPr>
      <w:rFonts w:ascii="Calibri" w:eastAsiaTheme="majorEastAsia" w:hAnsi="Calibri" w:cs="Calibri"/>
      <w:color w:val="1DBADF"/>
      <w:spacing w:val="-1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26B"/>
    <w:pPr>
      <w:keepNext/>
      <w:keepLines/>
      <w:numPr>
        <w:ilvl w:val="1"/>
        <w:numId w:val="1"/>
      </w:numPr>
      <w:shd w:val="clear" w:color="auto" w:fill="F2F2F2" w:themeFill="background1" w:themeFillShade="F2"/>
      <w:spacing w:before="480" w:line="240" w:lineRule="auto"/>
      <w:outlineLvl w:val="1"/>
    </w:pPr>
    <w:rPr>
      <w:rFonts w:ascii="Calibri" w:eastAsiaTheme="majorEastAsia" w:hAnsi="Calibri" w:cs="Calibri"/>
      <w:spacing w:val="-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3EF"/>
    <w:pPr>
      <w:keepNext/>
      <w:keepLines/>
      <w:numPr>
        <w:ilvl w:val="2"/>
        <w:numId w:val="1"/>
      </w:numPr>
      <w:spacing w:before="240" w:after="80" w:line="240" w:lineRule="auto"/>
      <w:jc w:val="both"/>
      <w:outlineLvl w:val="2"/>
    </w:pPr>
    <w:rPr>
      <w:rFonts w:ascii="Calibri" w:eastAsiaTheme="majorEastAsia" w:hAnsi="Calibri" w:cs="Calibri"/>
      <w:spacing w:val="-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3EF"/>
    <w:pPr>
      <w:keepNext/>
      <w:keepLines/>
      <w:numPr>
        <w:ilvl w:val="3"/>
        <w:numId w:val="1"/>
      </w:numPr>
      <w:spacing w:before="180" w:after="60" w:line="240" w:lineRule="auto"/>
      <w:jc w:val="both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433EF"/>
    <w:pPr>
      <w:keepNext/>
      <w:keepLines/>
      <w:numPr>
        <w:ilvl w:val="4"/>
        <w:numId w:val="1"/>
      </w:numPr>
      <w:spacing w:before="180" w:after="60" w:line="240" w:lineRule="auto"/>
      <w:jc w:val="both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249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49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49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49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71A3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71A34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A34"/>
  </w:style>
  <w:style w:type="paragraph" w:styleId="Zpat">
    <w:name w:val="footer"/>
    <w:basedOn w:val="Normln"/>
    <w:link w:val="ZpatChar"/>
    <w:uiPriority w:val="99"/>
    <w:unhideWhenUsed/>
    <w:rsid w:val="0067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A34"/>
  </w:style>
  <w:style w:type="character" w:customStyle="1" w:styleId="Nadpis1Char">
    <w:name w:val="Nadpis 1 Char"/>
    <w:basedOn w:val="Standardnpsmoodstavce"/>
    <w:link w:val="Nadpis1"/>
    <w:uiPriority w:val="9"/>
    <w:rsid w:val="005D226B"/>
    <w:rPr>
      <w:rFonts w:ascii="Calibri" w:eastAsiaTheme="majorEastAsia" w:hAnsi="Calibri" w:cs="Calibri"/>
      <w:color w:val="1DBADF"/>
      <w:spacing w:val="-1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226B"/>
    <w:rPr>
      <w:rFonts w:ascii="Calibri" w:eastAsiaTheme="majorEastAsia" w:hAnsi="Calibri" w:cs="Calibri"/>
      <w:spacing w:val="-6"/>
      <w:sz w:val="26"/>
      <w:szCs w:val="26"/>
      <w:shd w:val="clear" w:color="auto" w:fill="F2F2F2" w:themeFill="background1" w:themeFillShade="F2"/>
    </w:rPr>
  </w:style>
  <w:style w:type="character" w:customStyle="1" w:styleId="Nadpis3Char">
    <w:name w:val="Nadpis 3 Char"/>
    <w:basedOn w:val="Standardnpsmoodstavce"/>
    <w:link w:val="Nadpis3"/>
    <w:uiPriority w:val="9"/>
    <w:rsid w:val="008433EF"/>
    <w:rPr>
      <w:rFonts w:ascii="Calibri" w:eastAsiaTheme="majorEastAsia" w:hAnsi="Calibri" w:cs="Calibri"/>
      <w:spacing w:val="-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B77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FA08BF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A08B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A08BF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A08BF"/>
    <w:rPr>
      <w:color w:val="6B9F25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FA08BF"/>
    <w:pPr>
      <w:spacing w:after="100"/>
    </w:pPr>
  </w:style>
  <w:style w:type="character" w:customStyle="1" w:styleId="Nadpis4Char">
    <w:name w:val="Nadpis 4 Char"/>
    <w:basedOn w:val="Standardnpsmoodstavce"/>
    <w:link w:val="Nadpis4"/>
    <w:uiPriority w:val="9"/>
    <w:rsid w:val="008433EF"/>
    <w:rPr>
      <w:rFonts w:asciiTheme="majorHAnsi" w:eastAsiaTheme="majorEastAsia" w:hAnsiTheme="majorHAnsi" w:cstheme="majorBidi"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433EF"/>
    <w:rPr>
      <w:rFonts w:asciiTheme="majorHAnsi" w:eastAsiaTheme="majorEastAsia" w:hAnsiTheme="majorHAnsi" w:cstheme="majorBidi"/>
    </w:rPr>
  </w:style>
  <w:style w:type="character" w:styleId="Zdraznn">
    <w:name w:val="Emphasis"/>
    <w:basedOn w:val="Standardnpsmoodstavce"/>
    <w:uiPriority w:val="20"/>
    <w:qFormat/>
    <w:rsid w:val="00F955E5"/>
    <w:rPr>
      <w:rFonts w:ascii="Calibri" w:hAnsi="Calibri" w:cs="Calibri"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F955E5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C347CA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49BC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49BC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49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49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mavtabulkasmkou5zvraznn1">
    <w:name w:val="Grid Table 5 Dark Accent 1"/>
    <w:basedOn w:val="Normlntabulka"/>
    <w:uiPriority w:val="50"/>
    <w:rsid w:val="00AF19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Mkatabulky">
    <w:name w:val="Table Grid"/>
    <w:basedOn w:val="Normlntabulka"/>
    <w:uiPriority w:val="39"/>
    <w:rsid w:val="003C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4zvraznn1">
    <w:name w:val="List Table 4 Accent 1"/>
    <w:basedOn w:val="Normlntabulka"/>
    <w:uiPriority w:val="49"/>
    <w:rsid w:val="0084603D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mavtabulkasmkou5zvraznn6">
    <w:name w:val="Grid Table 5 Dark Accent 6"/>
    <w:basedOn w:val="Normlntabulka"/>
    <w:uiPriority w:val="50"/>
    <w:rsid w:val="008460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Prosttabulka1">
    <w:name w:val="Plain Table 1"/>
    <w:basedOn w:val="Normlntabulka"/>
    <w:uiPriority w:val="41"/>
    <w:rsid w:val="008460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8460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8460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4">
    <w:name w:val="Plain Table 4"/>
    <w:basedOn w:val="Normlntabulka"/>
    <w:uiPriority w:val="44"/>
    <w:rsid w:val="008460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3">
    <w:name w:val="Grid Table 1 Light Accent 3"/>
    <w:basedOn w:val="Normlntabulka"/>
    <w:uiPriority w:val="46"/>
    <w:rsid w:val="001112C0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eznamu2zvraznn3">
    <w:name w:val="List Table 2 Accent 3"/>
    <w:basedOn w:val="Normlntabulka"/>
    <w:uiPriority w:val="47"/>
    <w:rsid w:val="001112C0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ulkasmkou2zvraznn1">
    <w:name w:val="Grid Table 2 Accent 1"/>
    <w:basedOn w:val="Normlntabulka"/>
    <w:uiPriority w:val="47"/>
    <w:rsid w:val="009A1038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3F3AA0"/>
  </w:style>
  <w:style w:type="table" w:styleId="Svtltabulkasmkou1zvraznn1">
    <w:name w:val="Grid Table 1 Light Accent 1"/>
    <w:basedOn w:val="Normlntabulka"/>
    <w:uiPriority w:val="46"/>
    <w:rsid w:val="006B63F5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F3B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826F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66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A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6A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A6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26B22"/>
    <w:rPr>
      <w:color w:val="605E5C"/>
      <w:shd w:val="clear" w:color="auto" w:fill="E1DFDD"/>
    </w:rPr>
  </w:style>
  <w:style w:type="table" w:styleId="Tabulkasmkou4zvraznn1">
    <w:name w:val="Grid Table 4 Accent 1"/>
    <w:basedOn w:val="Normlntabulka"/>
    <w:uiPriority w:val="49"/>
    <w:rsid w:val="00C143B6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mavtabulkasmkou5zvraznn5">
    <w:name w:val="Grid Table 5 Dark Accent 5"/>
    <w:basedOn w:val="Normlntabulka"/>
    <w:uiPriority w:val="50"/>
    <w:rsid w:val="006124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ulkasmkou4zvraznn5">
    <w:name w:val="Grid Table 4 Accent 5"/>
    <w:basedOn w:val="Normlntabulka"/>
    <w:uiPriority w:val="49"/>
    <w:rsid w:val="00612493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0C0325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yplzen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kub.novak@hotmai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iklub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slav.razym@voln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\Documents\Vlastn&#237;%20&#353;ablony%20Office\Hlavi&#269;kov&#253;%20pap&#237;r%20Exxen.dotx" TargetMode="External"/></Relationships>
</file>

<file path=word/theme/theme1.xml><?xml version="1.0" encoding="utf-8"?>
<a:theme xmlns:a="http://schemas.openxmlformats.org/drawingml/2006/main" name="Metropol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Metropol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Exx19</b:Tag>
    <b:SourceType>Book</b:SourceType>
    <b:Guid>{C0ED1145-DC00-4377-8490-B856E171CC16}</b:Guid>
    <b:Author>
      <b:Author>
        <b:NameList>
          <b:Person>
            <b:Last>Exxen</b:Last>
          </b:Person>
        </b:NameList>
      </b:Author>
    </b:Author>
    <b:Title>Výroční zpráva 2019</b:Title>
    <b:Year>2019</b:Year>
    <b:City>Plzeň</b:City>
    <b:Publisher>Exxen</b:Publisher>
    <b:RefOrder>1</b:RefOrder>
  </b:Source>
  <b:Source xmlns:b="http://schemas.openxmlformats.org/officeDocument/2006/bibliography">
    <b:Tag>Čes18</b:Tag>
    <b:SourceType>Misc</b:SourceType>
    <b:Guid>{F0DE915F-14B1-4C8C-8A44-DD2780CAFADD}</b:Guid>
    <b:Author>
      <b:Author>
        <b:NameList>
          <b:Person>
            <b:Last>Kladno</b:Last>
            <b:First>Českomoravská</b:First>
            <b:Middle>komoditní burza</b:Middle>
          </b:Person>
        </b:NameList>
      </b:Author>
    </b:Author>
    <b:Title>Závěrkový list č. EL-20180808-1227-7 (pro burzovní obchody se silovou elektřinou v rámci sdružených služeb dodávky elektřiny)</b:Title>
    <b:Year>2018</b:Year>
    <b:RefOrder>2</b:RefOrder>
  </b:Source>
</b:Sources>
</file>

<file path=customXml/itemProps1.xml><?xml version="1.0" encoding="utf-8"?>
<ds:datastoreItem xmlns:ds="http://schemas.openxmlformats.org/officeDocument/2006/customXml" ds:itemID="{3398B730-FDE4-4F81-AF30-B7C8FA37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Exxen.dotx</Template>
  <TotalTime>1</TotalTime>
  <Pages>3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Jakub Novák</cp:lastModifiedBy>
  <cp:revision>2</cp:revision>
  <cp:lastPrinted>2023-12-26T09:21:00Z</cp:lastPrinted>
  <dcterms:created xsi:type="dcterms:W3CDTF">2024-02-03T13:01:00Z</dcterms:created>
  <dcterms:modified xsi:type="dcterms:W3CDTF">2024-02-03T13:01:00Z</dcterms:modified>
</cp:coreProperties>
</file>